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A13B" w14:textId="33A02F22" w:rsidR="00D353C8" w:rsidRPr="00D353C8" w:rsidRDefault="00D353C8" w:rsidP="00D353C8">
      <w:pPr>
        <w:spacing w:line="240" w:lineRule="exact"/>
        <w:jc w:val="left"/>
      </w:pPr>
      <w:r w:rsidRPr="00D353C8">
        <w:rPr>
          <w:rFonts w:hint="eastAsia"/>
        </w:rPr>
        <w:t>様式第3号（第16条、第18条関係）</w:t>
      </w:r>
    </w:p>
    <w:p w14:paraId="2A4F42A8" w14:textId="6790684F" w:rsidR="00D7022C" w:rsidRPr="00D353C8" w:rsidRDefault="00D7022C">
      <w:pPr>
        <w:spacing w:line="240" w:lineRule="exact"/>
        <w:jc w:val="center"/>
      </w:pPr>
      <w:r w:rsidRPr="00D353C8">
        <w:rPr>
          <w:rFonts w:hint="eastAsia"/>
        </w:rPr>
        <w:t>上・下水道使用</w:t>
      </w:r>
      <w:r w:rsidR="00D353C8" w:rsidRPr="00D353C8">
        <w:rPr>
          <w:rFonts w:hint="eastAsia"/>
        </w:rPr>
        <w:t>者等変更届</w:t>
      </w:r>
    </w:p>
    <w:p w14:paraId="3DBCE898" w14:textId="65B3A7E6" w:rsidR="00D7022C" w:rsidRPr="00D353C8" w:rsidRDefault="00D353C8">
      <w:pPr>
        <w:spacing w:line="240" w:lineRule="exact"/>
        <w:jc w:val="right"/>
      </w:pPr>
      <w:r w:rsidRPr="00D353C8">
        <w:rPr>
          <w:rFonts w:hint="eastAsia"/>
        </w:rPr>
        <w:t>届出</w:t>
      </w:r>
      <w:r w:rsidR="00D7022C" w:rsidRPr="00D353C8">
        <w:rPr>
          <w:rFonts w:hint="eastAsia"/>
        </w:rPr>
        <w:t xml:space="preserve">年月日　　　　年　　月　　日　　</w:t>
      </w:r>
    </w:p>
    <w:p w14:paraId="1333E697" w14:textId="77777777" w:rsidR="005F6663" w:rsidRPr="00D353C8" w:rsidRDefault="005F6663"/>
    <w:p w14:paraId="4921DA63" w14:textId="1A8853E1" w:rsidR="00D7022C" w:rsidRPr="00D353C8" w:rsidRDefault="00D7022C">
      <w:r w:rsidRPr="00D353C8">
        <w:rPr>
          <w:rFonts w:hint="eastAsia"/>
        </w:rPr>
        <w:t xml:space="preserve">　</w:t>
      </w:r>
      <w:r w:rsidR="009F0F41" w:rsidRPr="00D353C8">
        <w:rPr>
          <w:rFonts w:hint="eastAsia"/>
        </w:rPr>
        <w:t>北栄町長　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44"/>
        <w:gridCol w:w="4111"/>
        <w:gridCol w:w="3117"/>
      </w:tblGrid>
      <w:tr w:rsidR="00D353C8" w:rsidRPr="00D353C8" w14:paraId="25951BFB" w14:textId="77777777" w:rsidTr="00D353C8"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C3F643" w14:textId="4415C154" w:rsidR="005F6663" w:rsidRPr="00D353C8" w:rsidRDefault="005F6663" w:rsidP="005F6663">
            <w:r w:rsidRPr="00D353C8">
              <w:rPr>
                <w:rFonts w:hint="eastAsia"/>
              </w:rPr>
              <w:t xml:space="preserve">　</w:t>
            </w:r>
            <w:r w:rsidR="00D353C8" w:rsidRPr="00D353C8">
              <w:rPr>
                <w:rFonts w:hint="eastAsia"/>
              </w:rPr>
              <w:t>下記のとおり変更しました</w:t>
            </w:r>
            <w:r w:rsidRPr="00D353C8">
              <w:rPr>
                <w:rFonts w:hint="eastAsia"/>
              </w:rPr>
              <w:t>ので、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2CB2A34" w14:textId="7208EE1E" w:rsidR="005F6663" w:rsidRPr="00D353C8" w:rsidRDefault="005F6663">
            <w:r w:rsidRPr="00D353C8">
              <w:rPr>
                <w:rFonts w:hint="eastAsia"/>
              </w:rPr>
              <w:t>北栄町水道事業給水条例第</w:t>
            </w:r>
            <w:r w:rsidRPr="00D353C8">
              <w:t>1</w:t>
            </w:r>
            <w:r w:rsidR="00D353C8" w:rsidRPr="00D353C8">
              <w:rPr>
                <w:rFonts w:hint="eastAsia"/>
              </w:rPr>
              <w:t>2</w:t>
            </w:r>
            <w:r w:rsidRPr="00D353C8">
              <w:rPr>
                <w:rFonts w:hint="eastAsia"/>
              </w:rPr>
              <w:t>条</w:t>
            </w:r>
            <w:r w:rsidR="00D353C8" w:rsidRPr="00D353C8">
              <w:rPr>
                <w:rFonts w:hint="eastAsia"/>
              </w:rPr>
              <w:t>（第16条）</w:t>
            </w:r>
          </w:p>
        </w:tc>
        <w:tc>
          <w:tcPr>
            <w:tcW w:w="311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1ED9C4" w14:textId="3027F5D5" w:rsidR="005F6663" w:rsidRPr="00D353C8" w:rsidRDefault="005F6663" w:rsidP="005F6663">
            <w:r w:rsidRPr="00D353C8">
              <w:rPr>
                <w:rFonts w:hint="eastAsia"/>
              </w:rPr>
              <w:t>の規定により</w:t>
            </w:r>
            <w:r w:rsidR="00D353C8" w:rsidRPr="00D353C8">
              <w:rPr>
                <w:rFonts w:hint="eastAsia"/>
              </w:rPr>
              <w:t>届け出</w:t>
            </w:r>
            <w:r w:rsidRPr="00D353C8">
              <w:rPr>
                <w:rFonts w:hint="eastAsia"/>
              </w:rPr>
              <w:t>ます。</w:t>
            </w:r>
          </w:p>
        </w:tc>
      </w:tr>
      <w:tr w:rsidR="00D353C8" w:rsidRPr="00D353C8" w14:paraId="6767AD4F" w14:textId="77777777" w:rsidTr="00D353C8"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645F359D" w14:textId="77777777" w:rsidR="005F6663" w:rsidRPr="00D353C8" w:rsidRDefault="005F6663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398A22D" w14:textId="77777777" w:rsidR="005F6663" w:rsidRPr="00D353C8" w:rsidRDefault="005F6663">
            <w:r w:rsidRPr="00D353C8">
              <w:rPr>
                <w:rFonts w:hint="eastAsia"/>
              </w:rPr>
              <w:t>北栄町公共下水道条例第</w:t>
            </w:r>
            <w:r w:rsidRPr="00D353C8">
              <w:t>17</w:t>
            </w:r>
            <w:r w:rsidRPr="00D353C8">
              <w:rPr>
                <w:rFonts w:hint="eastAsia"/>
              </w:rPr>
              <w:t>条</w:t>
            </w:r>
          </w:p>
        </w:tc>
        <w:tc>
          <w:tcPr>
            <w:tcW w:w="3117" w:type="dxa"/>
            <w:vMerge/>
            <w:tcBorders>
              <w:left w:val="nil"/>
              <w:bottom w:val="nil"/>
              <w:right w:val="nil"/>
            </w:tcBorders>
          </w:tcPr>
          <w:p w14:paraId="01925F89" w14:textId="77777777" w:rsidR="005F6663" w:rsidRPr="00D353C8" w:rsidRDefault="005F6663" w:rsidP="005F6663"/>
        </w:tc>
      </w:tr>
    </w:tbl>
    <w:p w14:paraId="0F70A5CA" w14:textId="77777777" w:rsidR="00D7022C" w:rsidRPr="00D353C8" w:rsidRDefault="00D7022C">
      <w:pPr>
        <w:spacing w:after="120" w:line="240" w:lineRule="exact"/>
      </w:pPr>
    </w:p>
    <w:tbl>
      <w:tblPr>
        <w:tblW w:w="107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395"/>
        <w:gridCol w:w="3212"/>
        <w:gridCol w:w="1873"/>
        <w:gridCol w:w="6"/>
        <w:gridCol w:w="66"/>
        <w:gridCol w:w="1458"/>
        <w:gridCol w:w="2064"/>
      </w:tblGrid>
      <w:tr w:rsidR="00037A84" w:rsidRPr="00037A84" w14:paraId="56584AD6" w14:textId="77777777" w:rsidTr="0045250E">
        <w:trPr>
          <w:trHeight w:val="500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ABA861" w14:textId="77777777" w:rsidR="00D7022C" w:rsidRPr="00037A84" w:rsidRDefault="00D353C8" w:rsidP="00D353C8">
            <w:pPr>
              <w:jc w:val="distribute"/>
            </w:pPr>
            <w:r w:rsidRPr="00037A84">
              <w:rPr>
                <w:rFonts w:hint="eastAsia"/>
              </w:rPr>
              <w:t>変更異動</w:t>
            </w:r>
          </w:p>
          <w:p w14:paraId="6F94FF83" w14:textId="620788D9" w:rsidR="00D353C8" w:rsidRPr="00037A84" w:rsidRDefault="00D353C8" w:rsidP="00D353C8">
            <w:pPr>
              <w:jc w:val="distribute"/>
              <w:rPr>
                <w:rFonts w:hint="eastAsia"/>
              </w:rPr>
            </w:pPr>
            <w:r w:rsidRPr="00037A84">
              <w:rPr>
                <w:rFonts w:hint="eastAsia"/>
              </w:rPr>
              <w:t>年月日</w:t>
            </w:r>
          </w:p>
        </w:tc>
        <w:tc>
          <w:tcPr>
            <w:tcW w:w="32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B2938" w14:textId="77777777" w:rsidR="00D7022C" w:rsidRPr="00037A84" w:rsidRDefault="00D7022C">
            <w:r w:rsidRPr="00037A84"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340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092116" w14:textId="77777777" w:rsidR="00D7022C" w:rsidRPr="00037A84" w:rsidRDefault="00D7022C">
            <w:pPr>
              <w:ind w:left="420" w:hanging="420"/>
            </w:pPr>
            <w:r w:rsidRPr="00037A84">
              <w:rPr>
                <w:rFonts w:hint="eastAsia"/>
              </w:rPr>
              <w:t xml:space="preserve">　※太枠内に記入漏れ等ないようご記入ください。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47175F" w14:textId="77777777" w:rsidR="00D7022C" w:rsidRPr="00037A84" w:rsidRDefault="00D7022C">
            <w:pPr>
              <w:ind w:left="420" w:hanging="420"/>
            </w:pPr>
            <w:r w:rsidRPr="00037A84">
              <w:rPr>
                <w:rFonts w:hint="eastAsia"/>
              </w:rPr>
              <w:t xml:space="preserve">　</w:t>
            </w:r>
          </w:p>
        </w:tc>
      </w:tr>
      <w:tr w:rsidR="00037A84" w:rsidRPr="00037A84" w14:paraId="113C587C" w14:textId="77777777" w:rsidTr="0045250E">
        <w:trPr>
          <w:trHeight w:val="500"/>
        </w:trPr>
        <w:tc>
          <w:tcPr>
            <w:tcW w:w="21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5820F4" w14:textId="1EF59EDA" w:rsidR="00E449C2" w:rsidRPr="00037A84" w:rsidRDefault="00E449C2" w:rsidP="00D353C8">
            <w:pPr>
              <w:jc w:val="distribute"/>
              <w:rPr>
                <w:rFonts w:hint="eastAsia"/>
              </w:rPr>
            </w:pPr>
            <w:r w:rsidRPr="00037A84">
              <w:rPr>
                <w:rFonts w:hint="eastAsia"/>
              </w:rPr>
              <w:t>お客様番号</w:t>
            </w:r>
          </w:p>
        </w:tc>
        <w:tc>
          <w:tcPr>
            <w:tcW w:w="321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F306" w14:textId="5600DD27" w:rsidR="00E449C2" w:rsidRPr="00037A84" w:rsidRDefault="00E449C2">
            <w:pPr>
              <w:rPr>
                <w:rFonts w:hint="eastAsia"/>
              </w:rPr>
            </w:pPr>
            <w:r w:rsidRPr="00037A84">
              <w:rPr>
                <w:rFonts w:hint="eastAsia"/>
              </w:rPr>
              <w:t>（上）</w:t>
            </w:r>
          </w:p>
        </w:tc>
        <w:tc>
          <w:tcPr>
            <w:tcW w:w="194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11383" w14:textId="77777777" w:rsidR="00E449C2" w:rsidRPr="00037A84" w:rsidRDefault="00E449C2" w:rsidP="00E449C2">
            <w:pPr>
              <w:ind w:left="420" w:hanging="420"/>
              <w:jc w:val="center"/>
            </w:pPr>
            <w:r w:rsidRPr="00037A84">
              <w:rPr>
                <w:rFonts w:hint="eastAsia"/>
              </w:rPr>
              <w:t>家族数</w:t>
            </w:r>
          </w:p>
          <w:p w14:paraId="24018D7E" w14:textId="77777777" w:rsidR="00E449C2" w:rsidRPr="00037A84" w:rsidRDefault="00E449C2" w:rsidP="00E449C2">
            <w:pPr>
              <w:ind w:left="420" w:hanging="420"/>
              <w:jc w:val="center"/>
            </w:pPr>
            <w:r w:rsidRPr="00037A84">
              <w:rPr>
                <w:rFonts w:hint="eastAsia"/>
              </w:rPr>
              <w:t>（本人を含む。）</w:t>
            </w:r>
          </w:p>
          <w:p w14:paraId="7F1C2AD5" w14:textId="722FB969" w:rsidR="00E449C2" w:rsidRPr="00037A84" w:rsidRDefault="00E449C2" w:rsidP="00E449C2">
            <w:pPr>
              <w:ind w:left="420" w:hanging="420"/>
              <w:jc w:val="center"/>
              <w:rPr>
                <w:rFonts w:hint="eastAsia"/>
              </w:rPr>
            </w:pPr>
            <w:r w:rsidRPr="00037A84">
              <w:rPr>
                <w:rFonts w:hint="eastAsia"/>
              </w:rPr>
              <w:t>※A 井戸水利用</w:t>
            </w:r>
          </w:p>
        </w:tc>
        <w:tc>
          <w:tcPr>
            <w:tcW w:w="35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A41EBE" w14:textId="6B36E413" w:rsidR="00E449C2" w:rsidRPr="00037A84" w:rsidRDefault="00E449C2" w:rsidP="00E449C2">
            <w:pPr>
              <w:ind w:left="420" w:hanging="420"/>
              <w:jc w:val="right"/>
              <w:rPr>
                <w:rFonts w:hint="eastAsia"/>
              </w:rPr>
            </w:pPr>
            <w:r w:rsidRPr="00037A84">
              <w:rPr>
                <w:rFonts w:hint="eastAsia"/>
              </w:rPr>
              <w:t>人</w:t>
            </w:r>
          </w:p>
        </w:tc>
      </w:tr>
      <w:tr w:rsidR="00037A84" w:rsidRPr="00037A84" w14:paraId="05F48730" w14:textId="77777777" w:rsidTr="0045250E">
        <w:trPr>
          <w:trHeight w:val="500"/>
        </w:trPr>
        <w:tc>
          <w:tcPr>
            <w:tcW w:w="21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3D8D83D" w14:textId="77777777" w:rsidR="00E449C2" w:rsidRPr="00037A84" w:rsidRDefault="00E449C2" w:rsidP="00D353C8">
            <w:pPr>
              <w:jc w:val="distribute"/>
              <w:rPr>
                <w:rFonts w:hint="eastAsia"/>
                <w:spacing w:val="105"/>
              </w:rPr>
            </w:pPr>
          </w:p>
        </w:tc>
        <w:tc>
          <w:tcPr>
            <w:tcW w:w="32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EC7B06" w14:textId="4B1C86AA" w:rsidR="00E449C2" w:rsidRPr="00037A84" w:rsidRDefault="00E449C2">
            <w:pPr>
              <w:rPr>
                <w:rFonts w:hint="eastAsia"/>
              </w:rPr>
            </w:pPr>
            <w:r w:rsidRPr="00037A84">
              <w:rPr>
                <w:rFonts w:hint="eastAsia"/>
              </w:rPr>
              <w:t>（下）</w:t>
            </w:r>
          </w:p>
        </w:tc>
        <w:tc>
          <w:tcPr>
            <w:tcW w:w="19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4701" w14:textId="77777777" w:rsidR="00E449C2" w:rsidRPr="00037A84" w:rsidRDefault="00E449C2">
            <w:pPr>
              <w:ind w:left="420" w:hanging="420"/>
              <w:rPr>
                <w:rFonts w:hint="eastAsia"/>
              </w:rPr>
            </w:pPr>
          </w:p>
        </w:tc>
        <w:tc>
          <w:tcPr>
            <w:tcW w:w="3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8E98D" w14:textId="4BF4DC61" w:rsidR="00E449C2" w:rsidRPr="00037A84" w:rsidRDefault="00E449C2">
            <w:pPr>
              <w:ind w:left="420" w:hanging="420"/>
              <w:rPr>
                <w:rFonts w:hint="eastAsia"/>
              </w:rPr>
            </w:pPr>
          </w:p>
        </w:tc>
      </w:tr>
      <w:tr w:rsidR="00037A84" w:rsidRPr="00037A84" w14:paraId="246ABA23" w14:textId="77777777" w:rsidTr="00D353C8">
        <w:trPr>
          <w:cantSplit/>
          <w:trHeight w:val="500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43BDDD8" w14:textId="77777777" w:rsidR="00D7022C" w:rsidRPr="00037A84" w:rsidRDefault="00D7022C">
            <w:pPr>
              <w:jc w:val="distribute"/>
            </w:pPr>
            <w:r w:rsidRPr="00037A84">
              <w:rPr>
                <w:rFonts w:hint="eastAsia"/>
              </w:rPr>
              <w:t>使用場所</w:t>
            </w:r>
          </w:p>
        </w:tc>
        <w:tc>
          <w:tcPr>
            <w:tcW w:w="8679" w:type="dxa"/>
            <w:gridSpan w:val="6"/>
            <w:tcBorders>
              <w:right w:val="single" w:sz="12" w:space="0" w:color="auto"/>
            </w:tcBorders>
            <w:vAlign w:val="center"/>
          </w:tcPr>
          <w:p w14:paraId="57BA62BC" w14:textId="77777777" w:rsidR="00D7022C" w:rsidRPr="00037A84" w:rsidRDefault="005058A6" w:rsidP="007B1B59">
            <w:r w:rsidRPr="00037A84">
              <w:rPr>
                <w:rFonts w:hint="eastAsia"/>
              </w:rPr>
              <w:t>北栄町</w:t>
            </w:r>
          </w:p>
        </w:tc>
      </w:tr>
      <w:tr w:rsidR="002D04FD" w:rsidRPr="00037A84" w14:paraId="1BB30D51" w14:textId="77777777" w:rsidTr="00545478">
        <w:trPr>
          <w:cantSplit/>
          <w:trHeight w:val="500"/>
        </w:trPr>
        <w:tc>
          <w:tcPr>
            <w:tcW w:w="21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D73A383" w14:textId="77777777" w:rsidR="002D04FD" w:rsidRPr="00037A84" w:rsidRDefault="002D04FD">
            <w:pPr>
              <w:jc w:val="distribute"/>
            </w:pPr>
          </w:p>
        </w:tc>
        <w:tc>
          <w:tcPr>
            <w:tcW w:w="8679" w:type="dxa"/>
            <w:gridSpan w:val="6"/>
            <w:tcBorders>
              <w:right w:val="single" w:sz="12" w:space="0" w:color="auto"/>
            </w:tcBorders>
          </w:tcPr>
          <w:p w14:paraId="72A76AA4" w14:textId="45E5D2AC" w:rsidR="002D04FD" w:rsidRPr="00037A84" w:rsidRDefault="002D04FD" w:rsidP="009F0F41">
            <w:r w:rsidRPr="00037A84">
              <w:rPr>
                <w:rFonts w:hint="eastAsia"/>
              </w:rPr>
              <w:t>マンション・アパート名、部屋番号等</w:t>
            </w:r>
          </w:p>
        </w:tc>
      </w:tr>
      <w:tr w:rsidR="009A586E" w:rsidRPr="009A586E" w14:paraId="6798BE28" w14:textId="12C7506A" w:rsidTr="0045250E">
        <w:trPr>
          <w:cantSplit/>
          <w:trHeight w:val="765"/>
        </w:trPr>
        <w:tc>
          <w:tcPr>
            <w:tcW w:w="705" w:type="dxa"/>
            <w:vMerge w:val="restart"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512BBD93" w14:textId="38D52BCF" w:rsidR="002D04FD" w:rsidRPr="009A586E" w:rsidRDefault="002D04FD" w:rsidP="00037A84">
            <w:pPr>
              <w:ind w:left="113" w:right="113"/>
              <w:jc w:val="distribute"/>
            </w:pPr>
            <w:r w:rsidRPr="009A586E">
              <w:rPr>
                <w:rFonts w:hint="eastAsia"/>
              </w:rPr>
              <w:t>前使用者</w:t>
            </w:r>
          </w:p>
        </w:tc>
        <w:tc>
          <w:tcPr>
            <w:tcW w:w="1395" w:type="dxa"/>
            <w:tcBorders>
              <w:left w:val="single" w:sz="8" w:space="0" w:color="auto"/>
            </w:tcBorders>
            <w:vAlign w:val="center"/>
          </w:tcPr>
          <w:p w14:paraId="5EF761C4" w14:textId="77777777" w:rsidR="002D04FD" w:rsidRPr="009A586E" w:rsidRDefault="002D04FD" w:rsidP="009A586E">
            <w:pPr>
              <w:snapToGrid w:val="0"/>
              <w:spacing w:line="0" w:lineRule="atLeast"/>
              <w:jc w:val="distribute"/>
            </w:pPr>
            <w:r w:rsidRPr="009A586E">
              <w:rPr>
                <w:rFonts w:hint="eastAsia"/>
              </w:rPr>
              <w:t>請求書等</w:t>
            </w:r>
          </w:p>
          <w:p w14:paraId="4F8277DE" w14:textId="77777777" w:rsidR="002D04FD" w:rsidRPr="009A586E" w:rsidRDefault="002D04FD" w:rsidP="009A586E">
            <w:pPr>
              <w:snapToGrid w:val="0"/>
              <w:spacing w:line="0" w:lineRule="atLeast"/>
              <w:jc w:val="distribute"/>
            </w:pPr>
            <w:r w:rsidRPr="009A586E">
              <w:rPr>
                <w:rFonts w:hint="eastAsia"/>
              </w:rPr>
              <w:t>送付先</w:t>
            </w:r>
          </w:p>
          <w:p w14:paraId="5A8DCE5E" w14:textId="77777777" w:rsidR="002D04FD" w:rsidRPr="009A586E" w:rsidRDefault="002D04FD" w:rsidP="009A586E">
            <w:pPr>
              <w:snapToGrid w:val="0"/>
              <w:spacing w:line="0" w:lineRule="atLeast"/>
              <w:jc w:val="distribute"/>
            </w:pPr>
            <w:r w:rsidRPr="009A586E">
              <w:rPr>
                <w:rFonts w:hint="eastAsia"/>
              </w:rPr>
              <w:t>住所</w:t>
            </w:r>
          </w:p>
          <w:p w14:paraId="441BDAC0" w14:textId="5B3D525E" w:rsidR="002D04FD" w:rsidRPr="009A586E" w:rsidRDefault="002D04FD" w:rsidP="009A586E">
            <w:pPr>
              <w:snapToGrid w:val="0"/>
              <w:spacing w:line="0" w:lineRule="atLeast"/>
              <w:jc w:val="distribute"/>
            </w:pPr>
            <w:r w:rsidRPr="009A586E">
              <w:rPr>
                <w:rFonts w:hint="eastAsia"/>
              </w:rPr>
              <w:t>電話番号</w:t>
            </w:r>
          </w:p>
        </w:tc>
        <w:tc>
          <w:tcPr>
            <w:tcW w:w="5085" w:type="dxa"/>
            <w:gridSpan w:val="2"/>
            <w:tcBorders>
              <w:right w:val="single" w:sz="4" w:space="0" w:color="auto"/>
            </w:tcBorders>
            <w:vAlign w:val="center"/>
          </w:tcPr>
          <w:p w14:paraId="22D8C0E2" w14:textId="77777777" w:rsidR="002D04FD" w:rsidRPr="009A586E" w:rsidRDefault="002D04FD" w:rsidP="002D04FD"/>
          <w:p w14:paraId="2BF16ABE" w14:textId="4325F946" w:rsidR="002D04FD" w:rsidRPr="009A586E" w:rsidRDefault="002D04FD" w:rsidP="002D04FD">
            <w:pPr>
              <w:rPr>
                <w:rFonts w:hint="eastAsia"/>
              </w:rPr>
            </w:pPr>
          </w:p>
        </w:tc>
        <w:tc>
          <w:tcPr>
            <w:tcW w:w="3594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BEC6B11" w14:textId="77777777" w:rsidR="009A586E" w:rsidRDefault="009A586E" w:rsidP="009A586E">
            <w:pPr>
              <w:widowControl/>
              <w:wordWrap/>
              <w:autoSpaceDE/>
              <w:autoSpaceDN/>
              <w:adjustRightInd/>
            </w:pPr>
          </w:p>
          <w:p w14:paraId="4917F102" w14:textId="1F723874" w:rsidR="002D04FD" w:rsidRPr="009A586E" w:rsidRDefault="009A586E" w:rsidP="009A586E">
            <w:pPr>
              <w:widowControl/>
              <w:wordWrap/>
              <w:autoSpaceDE/>
              <w:autoSpaceDN/>
              <w:adjustRightInd/>
              <w:rPr>
                <w:rFonts w:hint="eastAsia"/>
              </w:rPr>
            </w:pPr>
            <w:r w:rsidRPr="009A586E">
              <w:rPr>
                <w:rFonts w:hint="eastAsia"/>
              </w:rPr>
              <w:t>給水装置所有者</w:t>
            </w:r>
          </w:p>
          <w:p w14:paraId="02092143" w14:textId="1B6CCE6D" w:rsidR="002D04FD" w:rsidRPr="009A586E" w:rsidRDefault="009A586E" w:rsidP="009A586E">
            <w:pPr>
              <w:widowControl/>
              <w:wordWrap/>
              <w:autoSpaceDE/>
              <w:autoSpaceDN/>
              <w:adjustRightInd/>
            </w:pPr>
            <w:r w:rsidRPr="009A586E">
              <w:rPr>
                <w:rFonts w:hint="eastAsia"/>
              </w:rPr>
              <w:t>住所</w:t>
            </w:r>
          </w:p>
          <w:p w14:paraId="54A9143A" w14:textId="77777777" w:rsidR="002D04FD" w:rsidRPr="009A586E" w:rsidRDefault="002D04FD" w:rsidP="009A586E"/>
          <w:p w14:paraId="5CA1D6B6" w14:textId="77777777" w:rsidR="009A586E" w:rsidRPr="009A586E" w:rsidRDefault="009A586E" w:rsidP="009A586E"/>
          <w:p w14:paraId="0D300DD5" w14:textId="77777777" w:rsidR="009A586E" w:rsidRPr="009A586E" w:rsidRDefault="009A586E" w:rsidP="009A586E">
            <w:r w:rsidRPr="009A586E">
              <w:rPr>
                <w:rFonts w:hint="eastAsia"/>
              </w:rPr>
              <w:t>ﾌﾘｶﾞﾅ</w:t>
            </w:r>
          </w:p>
          <w:p w14:paraId="0364B247" w14:textId="4CDB60CE" w:rsidR="009A586E" w:rsidRPr="009A586E" w:rsidRDefault="009A586E" w:rsidP="009A586E">
            <w:pPr>
              <w:rPr>
                <w:rFonts w:hint="eastAsia"/>
              </w:rPr>
            </w:pPr>
            <w:r w:rsidRPr="009A586E">
              <w:rPr>
                <w:rFonts w:hint="eastAsia"/>
              </w:rPr>
              <w:t>氏　名</w:t>
            </w:r>
          </w:p>
        </w:tc>
      </w:tr>
      <w:tr w:rsidR="009A586E" w:rsidRPr="009A586E" w14:paraId="7E9984B5" w14:textId="2CBB1730" w:rsidTr="0045250E">
        <w:trPr>
          <w:cantSplit/>
          <w:trHeight w:val="829"/>
        </w:trPr>
        <w:tc>
          <w:tcPr>
            <w:tcW w:w="705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EE5F62" w14:textId="77777777" w:rsidR="002D04FD" w:rsidRPr="009A586E" w:rsidRDefault="002D04FD">
            <w:pPr>
              <w:jc w:val="distribute"/>
            </w:pPr>
          </w:p>
        </w:tc>
        <w:tc>
          <w:tcPr>
            <w:tcW w:w="139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D4E2974" w14:textId="1BCAE1E3" w:rsidR="002D04FD" w:rsidRPr="009A586E" w:rsidRDefault="002D04FD">
            <w:pPr>
              <w:jc w:val="distribute"/>
              <w:rPr>
                <w:rFonts w:hint="eastAsia"/>
              </w:rPr>
            </w:pPr>
            <w:r w:rsidRPr="009A586E">
              <w:rPr>
                <w:rFonts w:hint="eastAsia"/>
              </w:rPr>
              <w:t>氏名</w:t>
            </w:r>
          </w:p>
        </w:tc>
        <w:tc>
          <w:tcPr>
            <w:tcW w:w="50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EA0A4B" w14:textId="77777777" w:rsidR="002D04FD" w:rsidRPr="009A586E" w:rsidRDefault="002D04FD" w:rsidP="002D04FD"/>
        </w:tc>
        <w:tc>
          <w:tcPr>
            <w:tcW w:w="3594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7561F8" w14:textId="77777777" w:rsidR="002D04FD" w:rsidRPr="009A586E" w:rsidRDefault="002D04FD" w:rsidP="00FD1363"/>
        </w:tc>
      </w:tr>
      <w:tr w:rsidR="009A586E" w:rsidRPr="009A586E" w14:paraId="4EA8267F" w14:textId="324E8CAC" w:rsidTr="0045250E">
        <w:trPr>
          <w:cantSplit/>
          <w:trHeight w:val="239"/>
        </w:trPr>
        <w:tc>
          <w:tcPr>
            <w:tcW w:w="705" w:type="dxa"/>
            <w:vMerge w:val="restart"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61D652F" w14:textId="4EEF8BD2" w:rsidR="002D04FD" w:rsidRPr="009A586E" w:rsidRDefault="002D04FD" w:rsidP="002D04FD">
            <w:pPr>
              <w:ind w:left="113" w:right="113"/>
              <w:jc w:val="center"/>
            </w:pPr>
            <w:r w:rsidRPr="009A586E">
              <w:rPr>
                <w:rFonts w:hint="eastAsia"/>
                <w:spacing w:val="140"/>
                <w:fitText w:val="1680" w:id="-602170368"/>
              </w:rPr>
              <w:t>新</w:t>
            </w:r>
            <w:r w:rsidRPr="009A586E">
              <w:rPr>
                <w:rFonts w:hint="eastAsia"/>
                <w:spacing w:val="140"/>
                <w:fitText w:val="1680" w:id="-602170368"/>
              </w:rPr>
              <w:t>使用</w:t>
            </w:r>
            <w:r w:rsidRPr="009A586E">
              <w:rPr>
                <w:rFonts w:hint="eastAsia"/>
                <w:fitText w:val="1680" w:id="-602170368"/>
              </w:rPr>
              <w:t>者</w:t>
            </w:r>
          </w:p>
        </w:tc>
        <w:tc>
          <w:tcPr>
            <w:tcW w:w="1395" w:type="dxa"/>
            <w:tcBorders>
              <w:left w:val="single" w:sz="8" w:space="0" w:color="auto"/>
            </w:tcBorders>
            <w:vAlign w:val="center"/>
          </w:tcPr>
          <w:p w14:paraId="54F60976" w14:textId="733A3B13" w:rsidR="002D04FD" w:rsidRPr="009A586E" w:rsidRDefault="002D04FD" w:rsidP="00FD1363">
            <w:pPr>
              <w:jc w:val="distribute"/>
            </w:pPr>
            <w:r w:rsidRPr="009A586E">
              <w:rPr>
                <w:rFonts w:hint="eastAsia"/>
              </w:rPr>
              <w:t>フリガナ</w:t>
            </w:r>
          </w:p>
        </w:tc>
        <w:tc>
          <w:tcPr>
            <w:tcW w:w="5085" w:type="dxa"/>
            <w:gridSpan w:val="2"/>
            <w:tcBorders>
              <w:right w:val="single" w:sz="4" w:space="0" w:color="auto"/>
            </w:tcBorders>
          </w:tcPr>
          <w:p w14:paraId="126BDA73" w14:textId="77777777" w:rsidR="002D04FD" w:rsidRPr="009A586E" w:rsidRDefault="002D04FD" w:rsidP="00FD1363"/>
        </w:tc>
        <w:tc>
          <w:tcPr>
            <w:tcW w:w="3594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A77645A" w14:textId="77777777" w:rsidR="002D04FD" w:rsidRPr="009A586E" w:rsidRDefault="002D04FD" w:rsidP="00FD1363"/>
        </w:tc>
      </w:tr>
      <w:tr w:rsidR="009A586E" w:rsidRPr="009A586E" w14:paraId="7E846FFE" w14:textId="60DD5FC8" w:rsidTr="0045250E">
        <w:trPr>
          <w:cantSplit/>
          <w:trHeight w:val="765"/>
        </w:trPr>
        <w:tc>
          <w:tcPr>
            <w:tcW w:w="705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AF5783D" w14:textId="77777777" w:rsidR="002D04FD" w:rsidRPr="009A586E" w:rsidRDefault="002D04FD" w:rsidP="00FD1363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395" w:type="dxa"/>
            <w:vMerge w:val="restart"/>
            <w:tcBorders>
              <w:left w:val="single" w:sz="8" w:space="0" w:color="auto"/>
            </w:tcBorders>
            <w:vAlign w:val="center"/>
          </w:tcPr>
          <w:p w14:paraId="738254EC" w14:textId="77777777" w:rsidR="002D04FD" w:rsidRPr="009A586E" w:rsidRDefault="002D04FD" w:rsidP="00037A84">
            <w:pPr>
              <w:jc w:val="distribute"/>
            </w:pPr>
            <w:r w:rsidRPr="009A586E">
              <w:rPr>
                <w:rFonts w:hint="eastAsia"/>
              </w:rPr>
              <w:t>住所</w:t>
            </w:r>
          </w:p>
          <w:p w14:paraId="56127ACD" w14:textId="58A90A38" w:rsidR="002D04FD" w:rsidRPr="009A586E" w:rsidRDefault="002D04FD" w:rsidP="00037A84">
            <w:pPr>
              <w:jc w:val="distribute"/>
              <w:rPr>
                <w:rFonts w:hint="eastAsia"/>
              </w:rPr>
            </w:pPr>
            <w:r w:rsidRPr="009A586E">
              <w:rPr>
                <w:rFonts w:hint="eastAsia"/>
              </w:rPr>
              <w:t>※請求書等送付先住所が違う場合</w:t>
            </w:r>
          </w:p>
        </w:tc>
        <w:tc>
          <w:tcPr>
            <w:tcW w:w="5085" w:type="dxa"/>
            <w:gridSpan w:val="2"/>
            <w:tcBorders>
              <w:right w:val="single" w:sz="4" w:space="0" w:color="auto"/>
            </w:tcBorders>
          </w:tcPr>
          <w:p w14:paraId="078800AC" w14:textId="77777777" w:rsidR="002D04FD" w:rsidRPr="009A586E" w:rsidRDefault="002D04FD" w:rsidP="00FD1363">
            <w:r w:rsidRPr="009A586E">
              <w:rPr>
                <w:rFonts w:hint="eastAsia"/>
              </w:rPr>
              <w:t>〒</w:t>
            </w:r>
          </w:p>
          <w:p w14:paraId="2F522C90" w14:textId="706C5865" w:rsidR="002D04FD" w:rsidRPr="009A586E" w:rsidRDefault="002D04FD" w:rsidP="00FD1363">
            <w:pPr>
              <w:rPr>
                <w:rFonts w:hint="eastAsia"/>
              </w:rPr>
            </w:pPr>
          </w:p>
        </w:tc>
        <w:tc>
          <w:tcPr>
            <w:tcW w:w="3594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B06B14" w14:textId="77777777" w:rsidR="002D04FD" w:rsidRPr="009A586E" w:rsidRDefault="002D04FD" w:rsidP="00FD1363">
            <w:pPr>
              <w:rPr>
                <w:rFonts w:hint="eastAsia"/>
              </w:rPr>
            </w:pPr>
          </w:p>
        </w:tc>
      </w:tr>
      <w:tr w:rsidR="009A586E" w:rsidRPr="00D353C8" w14:paraId="134A229D" w14:textId="525FF5A3" w:rsidTr="009A586E">
        <w:trPr>
          <w:cantSplit/>
          <w:trHeight w:val="765"/>
        </w:trPr>
        <w:tc>
          <w:tcPr>
            <w:tcW w:w="705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CA8DA44" w14:textId="77777777" w:rsidR="009A586E" w:rsidRDefault="009A586E" w:rsidP="00FD1363">
            <w:pPr>
              <w:ind w:left="113" w:right="113"/>
              <w:jc w:val="distribute"/>
              <w:rPr>
                <w:rFonts w:hint="eastAsia"/>
                <w:color w:val="FF0000"/>
              </w:rPr>
            </w:pPr>
          </w:p>
        </w:tc>
        <w:tc>
          <w:tcPr>
            <w:tcW w:w="1395" w:type="dxa"/>
            <w:vMerge/>
            <w:tcBorders>
              <w:left w:val="single" w:sz="8" w:space="0" w:color="auto"/>
            </w:tcBorders>
            <w:vAlign w:val="center"/>
          </w:tcPr>
          <w:p w14:paraId="14CA192E" w14:textId="77777777" w:rsidR="009A586E" w:rsidRPr="009A586E" w:rsidRDefault="009A586E" w:rsidP="00037A84">
            <w:pPr>
              <w:jc w:val="distribute"/>
              <w:rPr>
                <w:rFonts w:hint="eastAsia"/>
              </w:rPr>
            </w:pPr>
          </w:p>
        </w:tc>
        <w:tc>
          <w:tcPr>
            <w:tcW w:w="5091" w:type="dxa"/>
            <w:gridSpan w:val="3"/>
            <w:tcBorders>
              <w:right w:val="single" w:sz="12" w:space="0" w:color="auto"/>
            </w:tcBorders>
          </w:tcPr>
          <w:p w14:paraId="0125D5D1" w14:textId="77777777" w:rsidR="009A586E" w:rsidRPr="009A586E" w:rsidRDefault="009A586E" w:rsidP="00FD1363">
            <w:r w:rsidRPr="009A586E">
              <w:rPr>
                <w:rFonts w:hint="eastAsia"/>
              </w:rPr>
              <w:t>※〒</w:t>
            </w:r>
          </w:p>
          <w:p w14:paraId="0832789F" w14:textId="078E8235" w:rsidR="009A586E" w:rsidRPr="009A586E" w:rsidRDefault="009A586E" w:rsidP="00FD1363">
            <w:pPr>
              <w:rPr>
                <w:rFonts w:hint="eastAsia"/>
              </w:rPr>
            </w:pPr>
          </w:p>
        </w:tc>
        <w:tc>
          <w:tcPr>
            <w:tcW w:w="3588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5F5BFC" w14:textId="77777777" w:rsidR="009A586E" w:rsidRPr="00D353C8" w:rsidRDefault="009A586E" w:rsidP="00FD1363">
            <w:pPr>
              <w:rPr>
                <w:color w:val="FF0000"/>
              </w:rPr>
            </w:pPr>
          </w:p>
        </w:tc>
      </w:tr>
      <w:tr w:rsidR="009A586E" w:rsidRPr="00D353C8" w14:paraId="3A65E303" w14:textId="3E417714" w:rsidTr="009A586E">
        <w:trPr>
          <w:cantSplit/>
          <w:trHeight w:val="281"/>
        </w:trPr>
        <w:tc>
          <w:tcPr>
            <w:tcW w:w="705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2EAAD42" w14:textId="77777777" w:rsidR="009A586E" w:rsidRDefault="009A586E" w:rsidP="00FD1363">
            <w:pPr>
              <w:ind w:left="113" w:right="113"/>
              <w:jc w:val="distribute"/>
              <w:rPr>
                <w:rFonts w:hint="eastAsia"/>
                <w:color w:val="FF0000"/>
              </w:rPr>
            </w:pPr>
          </w:p>
        </w:tc>
        <w:tc>
          <w:tcPr>
            <w:tcW w:w="1395" w:type="dxa"/>
            <w:tcBorders>
              <w:left w:val="single" w:sz="8" w:space="0" w:color="auto"/>
            </w:tcBorders>
            <w:vAlign w:val="center"/>
          </w:tcPr>
          <w:p w14:paraId="20058A01" w14:textId="3B537985" w:rsidR="009A586E" w:rsidRPr="009A586E" w:rsidRDefault="009A586E" w:rsidP="00037A84">
            <w:pPr>
              <w:jc w:val="distribute"/>
              <w:rPr>
                <w:rFonts w:hint="eastAsia"/>
              </w:rPr>
            </w:pPr>
            <w:r w:rsidRPr="009A586E">
              <w:rPr>
                <w:rFonts w:hint="eastAsia"/>
              </w:rPr>
              <w:t>フリガナ</w:t>
            </w:r>
          </w:p>
        </w:tc>
        <w:tc>
          <w:tcPr>
            <w:tcW w:w="5091" w:type="dxa"/>
            <w:gridSpan w:val="3"/>
            <w:tcBorders>
              <w:right w:val="single" w:sz="12" w:space="0" w:color="auto"/>
            </w:tcBorders>
          </w:tcPr>
          <w:p w14:paraId="0C7688AC" w14:textId="77777777" w:rsidR="009A586E" w:rsidRPr="009A586E" w:rsidRDefault="009A586E" w:rsidP="00FD1363"/>
        </w:tc>
        <w:tc>
          <w:tcPr>
            <w:tcW w:w="35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821AB2" w14:textId="77777777" w:rsidR="009A586E" w:rsidRPr="00D353C8" w:rsidRDefault="009A586E" w:rsidP="00FD1363">
            <w:pPr>
              <w:rPr>
                <w:color w:val="FF0000"/>
              </w:rPr>
            </w:pPr>
          </w:p>
        </w:tc>
      </w:tr>
      <w:tr w:rsidR="009A586E" w:rsidRPr="00D353C8" w14:paraId="0E988560" w14:textId="7BA6062B" w:rsidTr="009A586E">
        <w:trPr>
          <w:cantSplit/>
          <w:trHeight w:val="829"/>
        </w:trPr>
        <w:tc>
          <w:tcPr>
            <w:tcW w:w="70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3D9C33C" w14:textId="77777777" w:rsidR="009A586E" w:rsidRPr="00D353C8" w:rsidRDefault="009A586E" w:rsidP="00FD1363">
            <w:pPr>
              <w:jc w:val="distribute"/>
              <w:rPr>
                <w:color w:val="FF0000"/>
              </w:rPr>
            </w:pPr>
          </w:p>
        </w:tc>
        <w:tc>
          <w:tcPr>
            <w:tcW w:w="1395" w:type="dxa"/>
            <w:tcBorders>
              <w:left w:val="single" w:sz="8" w:space="0" w:color="auto"/>
            </w:tcBorders>
            <w:vAlign w:val="center"/>
          </w:tcPr>
          <w:p w14:paraId="74239A41" w14:textId="77777777" w:rsidR="009A586E" w:rsidRPr="009A586E" w:rsidRDefault="009A586E" w:rsidP="00FD1363">
            <w:pPr>
              <w:jc w:val="distribute"/>
              <w:rPr>
                <w:rFonts w:hint="eastAsia"/>
              </w:rPr>
            </w:pPr>
            <w:r w:rsidRPr="009A586E">
              <w:rPr>
                <w:rFonts w:hint="eastAsia"/>
              </w:rPr>
              <w:t>氏名</w:t>
            </w:r>
          </w:p>
        </w:tc>
        <w:tc>
          <w:tcPr>
            <w:tcW w:w="5091" w:type="dxa"/>
            <w:gridSpan w:val="3"/>
            <w:tcBorders>
              <w:right w:val="single" w:sz="12" w:space="0" w:color="auto"/>
            </w:tcBorders>
          </w:tcPr>
          <w:p w14:paraId="2D937FBF" w14:textId="77777777" w:rsidR="009A586E" w:rsidRPr="009A586E" w:rsidRDefault="009A586E" w:rsidP="00FD1363"/>
        </w:tc>
        <w:tc>
          <w:tcPr>
            <w:tcW w:w="35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47AB37" w14:textId="77777777" w:rsidR="009A586E" w:rsidRPr="00D353C8" w:rsidRDefault="009A586E" w:rsidP="00FD1363">
            <w:pPr>
              <w:rPr>
                <w:color w:val="FF0000"/>
              </w:rPr>
            </w:pPr>
          </w:p>
        </w:tc>
      </w:tr>
      <w:tr w:rsidR="009A586E" w:rsidRPr="00D353C8" w14:paraId="6AC79F2B" w14:textId="1C594447" w:rsidTr="00791023">
        <w:trPr>
          <w:cantSplit/>
          <w:trHeight w:val="664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FCAA66" w14:textId="77777777" w:rsidR="009A586E" w:rsidRPr="00D353C8" w:rsidRDefault="009A586E" w:rsidP="00FD1363">
            <w:pPr>
              <w:jc w:val="distribute"/>
              <w:rPr>
                <w:color w:val="FF0000"/>
              </w:rPr>
            </w:pPr>
          </w:p>
        </w:tc>
        <w:tc>
          <w:tcPr>
            <w:tcW w:w="1395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421B6BD" w14:textId="41DD93EE" w:rsidR="009A586E" w:rsidRPr="009A586E" w:rsidRDefault="009A586E" w:rsidP="00FD1363">
            <w:pPr>
              <w:jc w:val="distribute"/>
              <w:rPr>
                <w:rFonts w:hint="eastAsia"/>
              </w:rPr>
            </w:pPr>
            <w:r w:rsidRPr="009A586E">
              <w:rPr>
                <w:rFonts w:hint="eastAsia"/>
              </w:rPr>
              <w:t>電話番号</w:t>
            </w:r>
          </w:p>
        </w:tc>
        <w:tc>
          <w:tcPr>
            <w:tcW w:w="509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F0EC98" w14:textId="77777777" w:rsidR="009A586E" w:rsidRPr="009A586E" w:rsidRDefault="009A586E" w:rsidP="002D04FD">
            <w:pPr>
              <w:rPr>
                <w:rFonts w:hint="eastAsia"/>
              </w:rPr>
            </w:pPr>
            <w:r w:rsidRPr="009A586E">
              <w:rPr>
                <w:rFonts w:hint="eastAsia"/>
              </w:rPr>
              <w:t>自宅</w:t>
            </w:r>
            <w:r w:rsidRPr="009A586E">
              <w:tab/>
            </w:r>
          </w:p>
          <w:p w14:paraId="50DA8907" w14:textId="45B17017" w:rsidR="009A586E" w:rsidRPr="009A586E" w:rsidRDefault="009A586E" w:rsidP="00FD1363">
            <w:r w:rsidRPr="009A586E">
              <w:rPr>
                <w:rFonts w:hint="eastAsia"/>
              </w:rPr>
              <w:t>携帯等</w:t>
            </w:r>
            <w:r w:rsidRPr="009A586E">
              <w:tab/>
            </w:r>
          </w:p>
        </w:tc>
        <w:tc>
          <w:tcPr>
            <w:tcW w:w="35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279D0EA4" w14:textId="77777777" w:rsidR="009A586E" w:rsidRPr="00D353C8" w:rsidRDefault="009A586E" w:rsidP="00FD1363">
            <w:pPr>
              <w:rPr>
                <w:color w:val="FF0000"/>
              </w:rPr>
            </w:pPr>
          </w:p>
        </w:tc>
      </w:tr>
    </w:tbl>
    <w:p w14:paraId="76A9E923" w14:textId="77777777" w:rsidR="00CB3BA1" w:rsidRPr="00D353C8" w:rsidRDefault="00CB3BA1">
      <w:pPr>
        <w:spacing w:line="120" w:lineRule="exact"/>
        <w:rPr>
          <w:color w:val="FF0000"/>
        </w:rPr>
      </w:pPr>
    </w:p>
    <w:p w14:paraId="6F61D3A8" w14:textId="77777777" w:rsidR="00D7022C" w:rsidRPr="00D353C8" w:rsidRDefault="00CB3BA1">
      <w:pPr>
        <w:spacing w:line="120" w:lineRule="exact"/>
        <w:rPr>
          <w:color w:val="FF0000"/>
        </w:rPr>
      </w:pPr>
      <w:r w:rsidRPr="00D353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F9B5A" wp14:editId="4D37A5D5">
                <wp:simplePos x="0" y="0"/>
                <wp:positionH relativeFrom="column">
                  <wp:posOffset>1904</wp:posOffset>
                </wp:positionH>
                <wp:positionV relativeFrom="paragraph">
                  <wp:posOffset>69215</wp:posOffset>
                </wp:positionV>
                <wp:extent cx="6829425" cy="0"/>
                <wp:effectExtent l="0" t="19050" r="47625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895E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45pt" to="537.9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" strokecolor="black [3213]" strokeweight="4pt">
                <v:stroke linestyle="thinThick"/>
              </v:line>
            </w:pict>
          </mc:Fallback>
        </mc:AlternateContent>
      </w:r>
    </w:p>
    <w:p w14:paraId="1701BC42" w14:textId="77777777" w:rsidR="00CB3BA1" w:rsidRPr="00D353C8" w:rsidRDefault="00CB3BA1" w:rsidP="00CB3BA1">
      <w:pPr>
        <w:spacing w:line="80" w:lineRule="exact"/>
        <w:rPr>
          <w:color w:val="FF0000"/>
        </w:rPr>
      </w:pPr>
    </w:p>
    <w:p w14:paraId="389FFCEE" w14:textId="16ED0C79" w:rsidR="00CB3BA1" w:rsidRPr="00CF45A7" w:rsidRDefault="00CB3BA1" w:rsidP="00CB3BA1">
      <w:pPr>
        <w:ind w:firstLineChars="50" w:firstLine="105"/>
      </w:pPr>
      <w:r w:rsidRPr="00CF45A7">
        <w:rPr>
          <w:rFonts w:hint="eastAsia"/>
        </w:rPr>
        <w:t>処　理　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3"/>
        <w:gridCol w:w="2061"/>
        <w:gridCol w:w="427"/>
        <w:gridCol w:w="707"/>
        <w:gridCol w:w="994"/>
        <w:gridCol w:w="140"/>
        <w:gridCol w:w="1841"/>
        <w:gridCol w:w="1421"/>
        <w:gridCol w:w="281"/>
        <w:gridCol w:w="851"/>
        <w:gridCol w:w="846"/>
      </w:tblGrid>
      <w:tr w:rsidR="00CF45A7" w:rsidRPr="00CF45A7" w14:paraId="41E88621" w14:textId="77777777" w:rsidTr="00D759B3">
        <w:tc>
          <w:tcPr>
            <w:tcW w:w="1193" w:type="dxa"/>
          </w:tcPr>
          <w:p w14:paraId="736420BA" w14:textId="50835FD9" w:rsidR="0057696B" w:rsidRPr="00CF45A7" w:rsidRDefault="0057696B" w:rsidP="002F6121">
            <w:pPr>
              <w:jc w:val="center"/>
              <w:rPr>
                <w:rFonts w:hint="eastAsia"/>
              </w:rPr>
            </w:pPr>
            <w:r w:rsidRPr="00CF45A7">
              <w:rPr>
                <w:rFonts w:hint="eastAsia"/>
              </w:rPr>
              <w:t>口径</w:t>
            </w:r>
          </w:p>
        </w:tc>
        <w:tc>
          <w:tcPr>
            <w:tcW w:w="2061" w:type="dxa"/>
          </w:tcPr>
          <w:p w14:paraId="63487DD3" w14:textId="4160A253" w:rsidR="0057696B" w:rsidRPr="00CF45A7" w:rsidRDefault="0057696B" w:rsidP="002F6121">
            <w:pPr>
              <w:jc w:val="center"/>
              <w:rPr>
                <w:rFonts w:hint="eastAsia"/>
              </w:rPr>
            </w:pPr>
            <w:r w:rsidRPr="00CF45A7">
              <w:rPr>
                <w:rFonts w:hint="eastAsia"/>
              </w:rPr>
              <w:t>メーター番号</w:t>
            </w:r>
          </w:p>
        </w:tc>
        <w:tc>
          <w:tcPr>
            <w:tcW w:w="1134" w:type="dxa"/>
            <w:gridSpan w:val="2"/>
          </w:tcPr>
          <w:p w14:paraId="6F0FE409" w14:textId="3CA03CCE" w:rsidR="0057696B" w:rsidRPr="00CF45A7" w:rsidRDefault="0057696B" w:rsidP="002F6121">
            <w:pPr>
              <w:jc w:val="center"/>
              <w:rPr>
                <w:rFonts w:hint="eastAsia"/>
              </w:rPr>
            </w:pPr>
            <w:r w:rsidRPr="00CF45A7">
              <w:rPr>
                <w:rFonts w:hint="eastAsia"/>
              </w:rPr>
              <w:t>指針</w:t>
            </w:r>
          </w:p>
        </w:tc>
        <w:tc>
          <w:tcPr>
            <w:tcW w:w="1134" w:type="dxa"/>
            <w:gridSpan w:val="2"/>
          </w:tcPr>
          <w:p w14:paraId="4FAC2C0C" w14:textId="19D72AC4" w:rsidR="0057696B" w:rsidRPr="00CF45A7" w:rsidRDefault="0057696B" w:rsidP="002F6121">
            <w:pPr>
              <w:jc w:val="center"/>
              <w:rPr>
                <w:rFonts w:hint="eastAsia"/>
              </w:rPr>
            </w:pPr>
            <w:r w:rsidRPr="00CF45A7">
              <w:rPr>
                <w:rFonts w:hint="eastAsia"/>
              </w:rPr>
              <w:t>用途</w:t>
            </w:r>
          </w:p>
        </w:tc>
        <w:tc>
          <w:tcPr>
            <w:tcW w:w="3262" w:type="dxa"/>
            <w:gridSpan w:val="2"/>
          </w:tcPr>
          <w:p w14:paraId="1CA3B9F5" w14:textId="58F62A88" w:rsidR="0057696B" w:rsidRPr="00CF45A7" w:rsidRDefault="0057696B" w:rsidP="002F6121">
            <w:pPr>
              <w:jc w:val="center"/>
              <w:rPr>
                <w:rFonts w:hint="eastAsia"/>
              </w:rPr>
            </w:pPr>
            <w:r w:rsidRPr="00CF45A7">
              <w:rPr>
                <w:rFonts w:hint="eastAsia"/>
                <w:spacing w:val="140"/>
                <w:fitText w:val="1680" w:id="-602164736"/>
              </w:rPr>
              <w:t>給水番</w:t>
            </w:r>
            <w:r w:rsidRPr="00CF45A7">
              <w:rPr>
                <w:rFonts w:hint="eastAsia"/>
                <w:fitText w:val="1680" w:id="-602164736"/>
              </w:rPr>
              <w:t>号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021B31C" w14:textId="77777777" w:rsidR="0057696B" w:rsidRPr="00CF45A7" w:rsidRDefault="0057696B" w:rsidP="00CB3BA1">
            <w:pPr>
              <w:rPr>
                <w:rFonts w:hint="eastAsia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52CDF2CD" w14:textId="38DB0A80" w:rsidR="0057696B" w:rsidRPr="00CF45A7" w:rsidRDefault="0057696B" w:rsidP="002F6121">
            <w:pPr>
              <w:jc w:val="center"/>
              <w:rPr>
                <w:rFonts w:hint="eastAsia"/>
              </w:rPr>
            </w:pPr>
            <w:r w:rsidRPr="00CF45A7">
              <w:rPr>
                <w:rFonts w:hint="eastAsia"/>
                <w:spacing w:val="210"/>
                <w:fitText w:val="840" w:id="-602164735"/>
              </w:rPr>
              <w:t>受</w:t>
            </w:r>
            <w:r w:rsidRPr="00CF45A7">
              <w:rPr>
                <w:rFonts w:hint="eastAsia"/>
                <w:fitText w:val="840" w:id="-602164735"/>
              </w:rPr>
              <w:t>付</w:t>
            </w:r>
          </w:p>
        </w:tc>
      </w:tr>
      <w:tr w:rsidR="00CF45A7" w:rsidRPr="00CF45A7" w14:paraId="2025D3E3" w14:textId="77777777" w:rsidTr="00D759B3">
        <w:trPr>
          <w:trHeight w:val="341"/>
        </w:trPr>
        <w:tc>
          <w:tcPr>
            <w:tcW w:w="1193" w:type="dxa"/>
            <w:vMerge w:val="restart"/>
          </w:tcPr>
          <w:p w14:paraId="106E69CC" w14:textId="77777777" w:rsidR="0057696B" w:rsidRPr="00CF45A7" w:rsidRDefault="0057696B" w:rsidP="00CB3BA1">
            <w:pPr>
              <w:rPr>
                <w:rFonts w:hint="eastAsia"/>
              </w:rPr>
            </w:pPr>
          </w:p>
        </w:tc>
        <w:tc>
          <w:tcPr>
            <w:tcW w:w="2061" w:type="dxa"/>
            <w:vMerge w:val="restart"/>
          </w:tcPr>
          <w:p w14:paraId="76DD675C" w14:textId="77777777" w:rsidR="0057696B" w:rsidRPr="00CF45A7" w:rsidRDefault="0057696B" w:rsidP="00CB3BA1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26D333BA" w14:textId="77777777" w:rsidR="0057696B" w:rsidRPr="00CF45A7" w:rsidRDefault="0057696B" w:rsidP="00CB3BA1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0F74316D" w14:textId="77777777" w:rsidR="0057696B" w:rsidRPr="00CF45A7" w:rsidRDefault="0057696B" w:rsidP="00CB3BA1">
            <w:pPr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14:paraId="7798E7AE" w14:textId="55EBB24E" w:rsidR="0057696B" w:rsidRPr="00CF45A7" w:rsidRDefault="002F6121" w:rsidP="00D759B3">
            <w:pPr>
              <w:rPr>
                <w:rFonts w:hint="eastAsia"/>
              </w:rPr>
            </w:pPr>
            <w:r w:rsidRPr="00CF45A7">
              <w:rPr>
                <w:rFonts w:hint="eastAsia"/>
              </w:rPr>
              <w:t>(</w:t>
            </w:r>
            <w:r w:rsidR="0057696B" w:rsidRPr="00CF45A7">
              <w:rPr>
                <w:rFonts w:hint="eastAsia"/>
              </w:rPr>
              <w:t>上</w:t>
            </w:r>
            <w:r w:rsidRPr="00CF45A7">
              <w:rPr>
                <w:rFonts w:hint="eastAsia"/>
              </w:rPr>
              <w:t>)</w:t>
            </w:r>
          </w:p>
        </w:tc>
        <w:tc>
          <w:tcPr>
            <w:tcW w:w="1421" w:type="dxa"/>
          </w:tcPr>
          <w:p w14:paraId="3FFCEA2F" w14:textId="77777777" w:rsidR="0057696B" w:rsidRPr="00CF45A7" w:rsidRDefault="0057696B" w:rsidP="00CB3BA1">
            <w:pPr>
              <w:rPr>
                <w:rFonts w:hint="eastAsia"/>
              </w:rPr>
            </w:pP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64B0DD2C" w14:textId="77777777" w:rsidR="0057696B" w:rsidRPr="00CF45A7" w:rsidRDefault="0057696B" w:rsidP="00CB3BA1">
            <w:pPr>
              <w:rPr>
                <w:rFonts w:hint="eastAsia"/>
              </w:rPr>
            </w:pPr>
          </w:p>
        </w:tc>
        <w:tc>
          <w:tcPr>
            <w:tcW w:w="1697" w:type="dxa"/>
            <w:gridSpan w:val="2"/>
            <w:vMerge w:val="restart"/>
          </w:tcPr>
          <w:p w14:paraId="5A08D6D0" w14:textId="6CB4D6DC" w:rsidR="0057696B" w:rsidRPr="00CF45A7" w:rsidRDefault="0057696B" w:rsidP="002F6121">
            <w:pPr>
              <w:jc w:val="center"/>
              <w:rPr>
                <w:rFonts w:hint="eastAsia"/>
              </w:rPr>
            </w:pPr>
            <w:r w:rsidRPr="00CF45A7">
              <w:rPr>
                <w:rFonts w:hint="eastAsia"/>
              </w:rPr>
              <w:t>郵送・窓口</w:t>
            </w:r>
          </w:p>
        </w:tc>
      </w:tr>
      <w:tr w:rsidR="00CF45A7" w:rsidRPr="00CF45A7" w14:paraId="3AE3B26F" w14:textId="77777777" w:rsidTr="00D759B3">
        <w:trPr>
          <w:trHeight w:val="341"/>
        </w:trPr>
        <w:tc>
          <w:tcPr>
            <w:tcW w:w="1193" w:type="dxa"/>
            <w:vMerge/>
          </w:tcPr>
          <w:p w14:paraId="663E7BA3" w14:textId="77777777" w:rsidR="0057696B" w:rsidRPr="00CF45A7" w:rsidRDefault="0057696B" w:rsidP="00CB3BA1">
            <w:pPr>
              <w:rPr>
                <w:rFonts w:hint="eastAsia"/>
              </w:rPr>
            </w:pPr>
          </w:p>
        </w:tc>
        <w:tc>
          <w:tcPr>
            <w:tcW w:w="2061" w:type="dxa"/>
            <w:vMerge/>
          </w:tcPr>
          <w:p w14:paraId="061A03B2" w14:textId="77777777" w:rsidR="0057696B" w:rsidRPr="00CF45A7" w:rsidRDefault="0057696B" w:rsidP="00CB3BA1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</w:tcPr>
          <w:p w14:paraId="2F0C7139" w14:textId="77777777" w:rsidR="0057696B" w:rsidRPr="00CF45A7" w:rsidRDefault="0057696B" w:rsidP="00CB3BA1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</w:tcPr>
          <w:p w14:paraId="0B605BF8" w14:textId="77777777" w:rsidR="0057696B" w:rsidRPr="00CF45A7" w:rsidRDefault="0057696B" w:rsidP="00CB3BA1">
            <w:pPr>
              <w:rPr>
                <w:rFonts w:hint="eastAsia"/>
              </w:rPr>
            </w:pPr>
          </w:p>
        </w:tc>
        <w:tc>
          <w:tcPr>
            <w:tcW w:w="1841" w:type="dxa"/>
            <w:vAlign w:val="center"/>
          </w:tcPr>
          <w:p w14:paraId="0AB4FEC8" w14:textId="2416ED6C" w:rsidR="0057696B" w:rsidRPr="00CF45A7" w:rsidRDefault="002F6121" w:rsidP="00D759B3">
            <w:pPr>
              <w:rPr>
                <w:rFonts w:hint="eastAsia"/>
              </w:rPr>
            </w:pPr>
            <w:r w:rsidRPr="00CF45A7">
              <w:rPr>
                <w:rFonts w:hint="eastAsia"/>
              </w:rPr>
              <w:t>(</w:t>
            </w:r>
            <w:r w:rsidR="0057696B" w:rsidRPr="00CF45A7">
              <w:rPr>
                <w:rFonts w:hint="eastAsia"/>
              </w:rPr>
              <w:t>下</w:t>
            </w:r>
            <w:r w:rsidRPr="00CF45A7">
              <w:rPr>
                <w:rFonts w:hint="eastAsia"/>
              </w:rPr>
              <w:t>)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5C9EEF49" w14:textId="77777777" w:rsidR="0057696B" w:rsidRPr="00CF45A7" w:rsidRDefault="0057696B" w:rsidP="00CB3BA1">
            <w:pPr>
              <w:rPr>
                <w:rFonts w:hint="eastAsia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584E98F0" w14:textId="77777777" w:rsidR="0057696B" w:rsidRPr="00CF45A7" w:rsidRDefault="0057696B" w:rsidP="00CB3BA1">
            <w:pPr>
              <w:rPr>
                <w:rFonts w:hint="eastAsia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4" w:space="0" w:color="auto"/>
            </w:tcBorders>
          </w:tcPr>
          <w:p w14:paraId="7F249E8E" w14:textId="77777777" w:rsidR="0057696B" w:rsidRPr="00CF45A7" w:rsidRDefault="0057696B" w:rsidP="002F6121">
            <w:pPr>
              <w:jc w:val="center"/>
              <w:rPr>
                <w:rFonts w:hint="eastAsia"/>
              </w:rPr>
            </w:pPr>
          </w:p>
        </w:tc>
      </w:tr>
      <w:tr w:rsidR="00D759B3" w:rsidRPr="00CF45A7" w14:paraId="628E1A6F" w14:textId="77777777" w:rsidTr="00D759B3">
        <w:trPr>
          <w:trHeight w:val="131"/>
        </w:trPr>
        <w:tc>
          <w:tcPr>
            <w:tcW w:w="368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A512C4E" w14:textId="77777777" w:rsidR="00D759B3" w:rsidRPr="0049650B" w:rsidRDefault="00D759B3" w:rsidP="0049650B">
            <w:pPr>
              <w:rPr>
                <w:sz w:val="20"/>
                <w:szCs w:val="20"/>
              </w:rPr>
            </w:pPr>
            <w:r w:rsidRPr="0049650B">
              <w:rPr>
                <w:rFonts w:hint="eastAsia"/>
                <w:sz w:val="20"/>
                <w:szCs w:val="20"/>
              </w:rPr>
              <w:t>(上)</w:t>
            </w:r>
          </w:p>
          <w:p w14:paraId="040E2A89" w14:textId="53A4CF74" w:rsidR="00D759B3" w:rsidRDefault="00D759B3" w:rsidP="0049650B">
            <w:pPr>
              <w:rPr>
                <w:sz w:val="20"/>
                <w:szCs w:val="20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</w:instrText>
            </w:r>
            <w:r w:rsidRPr="00D759B3">
              <w:rPr>
                <w:rFonts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szCs w:val="21"/>
              </w:rPr>
              <w:instrText>,前)</w:instrText>
            </w:r>
            <w:r>
              <w:rPr>
                <w:szCs w:val="21"/>
              </w:rPr>
              <w:fldChar w:fldCharType="end"/>
            </w:r>
            <w:r w:rsidRPr="0049650B">
              <w:rPr>
                <w:rFonts w:hint="eastAsia"/>
                <w:sz w:val="20"/>
                <w:szCs w:val="20"/>
              </w:rPr>
              <w:t xml:space="preserve">　　/　　まで　　月額　□1ケ月</w:t>
            </w:r>
          </w:p>
          <w:p w14:paraId="4DF833F0" w14:textId="3BE3B23A" w:rsidR="00D759B3" w:rsidRPr="00CF45A7" w:rsidRDefault="00D759B3" w:rsidP="0049650B">
            <w:pPr>
              <w:rPr>
                <w:rFonts w:hint="eastAsia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</w:instrText>
            </w:r>
            <w:r w:rsidRPr="00D759B3">
              <w:rPr>
                <w:rFonts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szCs w:val="21"/>
              </w:rPr>
              <w:instrText>,新)</w:instrText>
            </w:r>
            <w:r>
              <w:rPr>
                <w:szCs w:val="21"/>
              </w:rPr>
              <w:fldChar w:fldCharType="end"/>
            </w:r>
            <w:r w:rsidRPr="0049650B">
              <w:rPr>
                <w:rFonts w:hint="eastAsia"/>
                <w:sz w:val="20"/>
                <w:szCs w:val="20"/>
              </w:rPr>
              <w:t xml:space="preserve">　　/　　まで　　月額　□1ケ月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7BA1EFC4" w14:textId="6C6E7C2A" w:rsidR="00D759B3" w:rsidRPr="0049650B" w:rsidRDefault="00D759B3" w:rsidP="0049650B">
            <w:pPr>
              <w:snapToGrid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49650B">
              <w:rPr>
                <w:rFonts w:hint="eastAsia"/>
                <w:sz w:val="20"/>
                <w:szCs w:val="20"/>
              </w:rPr>
              <w:t>検針期間</w:t>
            </w:r>
          </w:p>
        </w:tc>
        <w:tc>
          <w:tcPr>
            <w:tcW w:w="3402" w:type="dxa"/>
            <w:gridSpan w:val="3"/>
          </w:tcPr>
          <w:p w14:paraId="30E8577F" w14:textId="3E3977C5" w:rsidR="00D759B3" w:rsidRPr="00CF45A7" w:rsidRDefault="00D759B3" w:rsidP="0049650B">
            <w:pPr>
              <w:snapToGrid w:val="0"/>
              <w:spacing w:line="0" w:lineRule="atLeas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\o\ac(○,新)</w:instrText>
            </w:r>
            <w:r>
              <w:fldChar w:fldCharType="end"/>
            </w:r>
            <w:r w:rsidRPr="0049650B">
              <w:rPr>
                <w:rFonts w:hint="eastAsia"/>
                <w:sz w:val="20"/>
                <w:szCs w:val="20"/>
              </w:rPr>
              <w:t>お客様番号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5C71764E" w14:textId="77777777" w:rsidR="00D759B3" w:rsidRPr="00CF45A7" w:rsidRDefault="00D759B3" w:rsidP="00CB3BA1">
            <w:pPr>
              <w:rPr>
                <w:rFonts w:hint="eastAsia"/>
              </w:rPr>
            </w:pPr>
          </w:p>
        </w:tc>
        <w:tc>
          <w:tcPr>
            <w:tcW w:w="1697" w:type="dxa"/>
            <w:gridSpan w:val="2"/>
          </w:tcPr>
          <w:p w14:paraId="7E3F6EE4" w14:textId="0842CC2E" w:rsidR="00D759B3" w:rsidRPr="00CF45A7" w:rsidRDefault="00D759B3" w:rsidP="002F6121">
            <w:pPr>
              <w:jc w:val="center"/>
              <w:rPr>
                <w:rFonts w:hint="eastAsia"/>
              </w:rPr>
            </w:pPr>
            <w:r w:rsidRPr="00CF45A7">
              <w:rPr>
                <w:rFonts w:hint="eastAsia"/>
              </w:rPr>
              <w:t>入力</w:t>
            </w:r>
          </w:p>
        </w:tc>
      </w:tr>
      <w:tr w:rsidR="00D759B3" w:rsidRPr="00CF45A7" w14:paraId="51B1AAB6" w14:textId="77777777" w:rsidTr="00D759B3">
        <w:trPr>
          <w:trHeight w:val="563"/>
        </w:trPr>
        <w:tc>
          <w:tcPr>
            <w:tcW w:w="3681" w:type="dxa"/>
            <w:gridSpan w:val="3"/>
            <w:vMerge/>
            <w:tcBorders>
              <w:right w:val="single" w:sz="4" w:space="0" w:color="auto"/>
            </w:tcBorders>
          </w:tcPr>
          <w:p w14:paraId="63212A3E" w14:textId="048AC26B" w:rsidR="00D759B3" w:rsidRPr="00CF45A7" w:rsidRDefault="00D759B3" w:rsidP="0049650B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469676CA" w14:textId="77ED5718" w:rsidR="00D759B3" w:rsidRPr="00CF45A7" w:rsidRDefault="00D759B3" w:rsidP="002F6121">
            <w:pPr>
              <w:jc w:val="center"/>
              <w:rPr>
                <w:rFonts w:hint="eastAsia"/>
              </w:rPr>
            </w:pPr>
            <w:r w:rsidRPr="00CF45A7">
              <w:rPr>
                <w:rFonts w:hint="eastAsia"/>
              </w:rPr>
              <w:t>/　～　/</w:t>
            </w:r>
          </w:p>
        </w:tc>
        <w:tc>
          <w:tcPr>
            <w:tcW w:w="3402" w:type="dxa"/>
            <w:gridSpan w:val="3"/>
            <w:vAlign w:val="center"/>
          </w:tcPr>
          <w:p w14:paraId="636CE53D" w14:textId="04BFA12A" w:rsidR="00D759B3" w:rsidRPr="00CF45A7" w:rsidRDefault="00D759B3" w:rsidP="0049650B">
            <w:pPr>
              <w:rPr>
                <w:rFonts w:hint="eastAsia"/>
              </w:rPr>
            </w:pPr>
            <w:r w:rsidRPr="00CF45A7">
              <w:rPr>
                <w:rFonts w:hint="eastAsia"/>
              </w:rPr>
              <w:t>(上)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63A34241" w14:textId="77777777" w:rsidR="00D759B3" w:rsidRPr="00CF45A7" w:rsidRDefault="00D759B3" w:rsidP="00CB3BA1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0931A370" w14:textId="168F404A" w:rsidR="00D759B3" w:rsidRPr="00CF45A7" w:rsidRDefault="00D759B3" w:rsidP="00CB3BA1">
            <w:pPr>
              <w:rPr>
                <w:rFonts w:hint="eastAsia"/>
              </w:rPr>
            </w:pPr>
            <w:r w:rsidRPr="00CF45A7">
              <w:rPr>
                <w:rFonts w:hint="eastAsia"/>
              </w:rPr>
              <w:t>（上）</w:t>
            </w:r>
          </w:p>
        </w:tc>
        <w:tc>
          <w:tcPr>
            <w:tcW w:w="846" w:type="dxa"/>
          </w:tcPr>
          <w:p w14:paraId="5057C1C6" w14:textId="4B02131D" w:rsidR="00D759B3" w:rsidRPr="00CF45A7" w:rsidRDefault="00D759B3" w:rsidP="00CB3BA1">
            <w:pPr>
              <w:rPr>
                <w:rFonts w:hint="eastAsia"/>
              </w:rPr>
            </w:pPr>
            <w:r w:rsidRPr="00CF45A7">
              <w:rPr>
                <w:rFonts w:hint="eastAsia"/>
              </w:rPr>
              <w:t>（下）</w:t>
            </w:r>
          </w:p>
        </w:tc>
      </w:tr>
      <w:tr w:rsidR="00D759B3" w:rsidRPr="00CF45A7" w14:paraId="54482796" w14:textId="77777777" w:rsidTr="00D759B3">
        <w:trPr>
          <w:trHeight w:val="573"/>
        </w:trPr>
        <w:tc>
          <w:tcPr>
            <w:tcW w:w="3681" w:type="dxa"/>
            <w:gridSpan w:val="3"/>
            <w:vMerge/>
            <w:tcBorders>
              <w:right w:val="single" w:sz="4" w:space="0" w:color="auto"/>
            </w:tcBorders>
          </w:tcPr>
          <w:p w14:paraId="4C6C64D7" w14:textId="77777777" w:rsidR="00D759B3" w:rsidRPr="00CF45A7" w:rsidRDefault="00D759B3" w:rsidP="00CB3BA1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75657437" w14:textId="217F162D" w:rsidR="00D759B3" w:rsidRPr="00CF45A7" w:rsidRDefault="00D759B3" w:rsidP="002F6121">
            <w:pPr>
              <w:jc w:val="right"/>
              <w:rPr>
                <w:rFonts w:hint="eastAsia"/>
              </w:rPr>
            </w:pPr>
            <w:r w:rsidRPr="00CF45A7">
              <w:rPr>
                <w:rFonts w:hint="eastAsia"/>
              </w:rPr>
              <w:t>㎥</w:t>
            </w:r>
          </w:p>
        </w:tc>
        <w:tc>
          <w:tcPr>
            <w:tcW w:w="3402" w:type="dxa"/>
            <w:gridSpan w:val="3"/>
            <w:vAlign w:val="center"/>
          </w:tcPr>
          <w:p w14:paraId="37A79E45" w14:textId="2CDE65C4" w:rsidR="00D759B3" w:rsidRPr="00CF45A7" w:rsidRDefault="00D759B3" w:rsidP="0049650B">
            <w:pPr>
              <w:rPr>
                <w:rFonts w:hint="eastAsia"/>
              </w:rPr>
            </w:pPr>
            <w:r w:rsidRPr="00CF45A7">
              <w:rPr>
                <w:rFonts w:hint="eastAsia"/>
              </w:rPr>
              <w:t>(下)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346F82C0" w14:textId="77777777" w:rsidR="00D759B3" w:rsidRPr="00CF45A7" w:rsidRDefault="00D759B3" w:rsidP="00CB3BA1">
            <w:pPr>
              <w:rPr>
                <w:rFonts w:hint="eastAsia"/>
              </w:rPr>
            </w:pPr>
          </w:p>
        </w:tc>
        <w:tc>
          <w:tcPr>
            <w:tcW w:w="1697" w:type="dxa"/>
            <w:gridSpan w:val="2"/>
          </w:tcPr>
          <w:p w14:paraId="22F60C72" w14:textId="77777777" w:rsidR="00D759B3" w:rsidRPr="00CF45A7" w:rsidRDefault="00D759B3" w:rsidP="00CB3BA1">
            <w:pPr>
              <w:rPr>
                <w:rFonts w:hint="eastAsia"/>
              </w:rPr>
            </w:pPr>
          </w:p>
        </w:tc>
      </w:tr>
    </w:tbl>
    <w:p w14:paraId="1F043435" w14:textId="3B20188A" w:rsidR="009A586E" w:rsidRPr="00CF45A7" w:rsidRDefault="00430491" w:rsidP="00CB3BA1">
      <w:pPr>
        <w:ind w:firstLineChars="50" w:firstLine="105"/>
        <w:rPr>
          <w:rFonts w:hint="eastAsia"/>
        </w:rPr>
      </w:pPr>
      <w:r w:rsidRPr="00CF45A7">
        <w:rPr>
          <w:rFonts w:hint="eastAsia"/>
        </w:rPr>
        <w:t>※A　本様式において、上水道以外の水（井戸水、簡易水道等）を総称して井戸水と表記する。</w:t>
      </w:r>
    </w:p>
    <w:p w14:paraId="6CB6FED7" w14:textId="424E8785" w:rsidR="00CB3BA1" w:rsidRPr="00CF45A7" w:rsidRDefault="00CB3BA1" w:rsidP="00CB3BA1">
      <w:pPr>
        <w:spacing w:line="4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</w:tblGrid>
      <w:tr w:rsidR="00CF45A7" w:rsidRPr="00CF45A7" w14:paraId="1EC734FC" w14:textId="77777777" w:rsidTr="00430491">
        <w:trPr>
          <w:trHeight w:val="1136"/>
        </w:trPr>
        <w:tc>
          <w:tcPr>
            <w:tcW w:w="3681" w:type="dxa"/>
            <w:vAlign w:val="center"/>
          </w:tcPr>
          <w:p w14:paraId="69BE2275" w14:textId="77777777" w:rsidR="00430491" w:rsidRPr="00CF45A7" w:rsidRDefault="00430491" w:rsidP="00430491">
            <w:r w:rsidRPr="00CF45A7">
              <w:rPr>
                <w:rFonts w:hint="eastAsia"/>
              </w:rPr>
              <w:t>(下)</w:t>
            </w:r>
          </w:p>
          <w:p w14:paraId="2C6BA547" w14:textId="18EA2218" w:rsidR="00430491" w:rsidRPr="00CF45A7" w:rsidRDefault="0045250E" w:rsidP="00430491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45250E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,前)</w:instrText>
            </w:r>
            <w:r>
              <w:fldChar w:fldCharType="end"/>
            </w:r>
            <w:r w:rsidR="00430491" w:rsidRPr="0049650B">
              <w:rPr>
                <w:rFonts w:hint="eastAsia"/>
                <w:sz w:val="20"/>
                <w:szCs w:val="20"/>
              </w:rPr>
              <w:t xml:space="preserve">　　/　　まで　　月額　□1ケ月</w:t>
            </w:r>
          </w:p>
          <w:p w14:paraId="51B4C3C5" w14:textId="3DB4FB05" w:rsidR="00430491" w:rsidRPr="0049650B" w:rsidRDefault="0049650B" w:rsidP="00430491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</w:instrText>
            </w:r>
            <w:r w:rsidRPr="0049650B">
              <w:rPr>
                <w:rFonts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szCs w:val="21"/>
              </w:rPr>
              <w:instrText>,新)</w:instrText>
            </w:r>
            <w:r>
              <w:rPr>
                <w:szCs w:val="21"/>
              </w:rPr>
              <w:fldChar w:fldCharType="end"/>
            </w:r>
            <w:r w:rsidR="00430491" w:rsidRPr="0049650B">
              <w:rPr>
                <w:rFonts w:hint="eastAsia"/>
                <w:sz w:val="20"/>
                <w:szCs w:val="20"/>
              </w:rPr>
              <w:t xml:space="preserve">　　/　　まで　　月額　□1ケ月</w:t>
            </w:r>
          </w:p>
        </w:tc>
      </w:tr>
    </w:tbl>
    <w:p w14:paraId="741DB1EC" w14:textId="1408B8A2" w:rsidR="00F952B6" w:rsidRPr="00D353C8" w:rsidRDefault="00F952B6" w:rsidP="00F952B6">
      <w:pPr>
        <w:rPr>
          <w:rFonts w:hint="eastAsia"/>
          <w:color w:val="FF0000"/>
        </w:rPr>
      </w:pPr>
    </w:p>
    <w:sectPr w:rsidR="00F952B6" w:rsidRPr="00D353C8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E3E8" w14:textId="77777777" w:rsidR="00D27FBC" w:rsidRDefault="00D27FBC" w:rsidP="00300DE7">
      <w:r>
        <w:separator/>
      </w:r>
    </w:p>
  </w:endnote>
  <w:endnote w:type="continuationSeparator" w:id="0">
    <w:p w14:paraId="04267547" w14:textId="77777777" w:rsidR="00D27FBC" w:rsidRDefault="00D27FBC" w:rsidP="0030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C02A" w14:textId="77777777" w:rsidR="00D27FBC" w:rsidRDefault="00D27FBC" w:rsidP="00300DE7">
      <w:r>
        <w:separator/>
      </w:r>
    </w:p>
  </w:footnote>
  <w:footnote w:type="continuationSeparator" w:id="0">
    <w:p w14:paraId="1371263A" w14:textId="77777777" w:rsidR="00D27FBC" w:rsidRDefault="00D27FBC" w:rsidP="0030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1709"/>
    <w:multiLevelType w:val="hybridMultilevel"/>
    <w:tmpl w:val="FB544ADC"/>
    <w:lvl w:ilvl="0" w:tplc="84540F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900891"/>
    <w:multiLevelType w:val="hybridMultilevel"/>
    <w:tmpl w:val="B61017B6"/>
    <w:lvl w:ilvl="0" w:tplc="8D405C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2C"/>
    <w:rsid w:val="00037A84"/>
    <w:rsid w:val="00040EA9"/>
    <w:rsid w:val="000A25FB"/>
    <w:rsid w:val="000C69B6"/>
    <w:rsid w:val="000E0F12"/>
    <w:rsid w:val="000E7120"/>
    <w:rsid w:val="00141C8A"/>
    <w:rsid w:val="00164EC3"/>
    <w:rsid w:val="00176716"/>
    <w:rsid w:val="00274D9B"/>
    <w:rsid w:val="00284FB0"/>
    <w:rsid w:val="002D04FD"/>
    <w:rsid w:val="002F6121"/>
    <w:rsid w:val="00300DE7"/>
    <w:rsid w:val="00357906"/>
    <w:rsid w:val="00371430"/>
    <w:rsid w:val="0037214C"/>
    <w:rsid w:val="003822BC"/>
    <w:rsid w:val="0039133B"/>
    <w:rsid w:val="003B0EC6"/>
    <w:rsid w:val="00430491"/>
    <w:rsid w:val="0045250E"/>
    <w:rsid w:val="0049650B"/>
    <w:rsid w:val="005058A6"/>
    <w:rsid w:val="00541341"/>
    <w:rsid w:val="005525C5"/>
    <w:rsid w:val="0057696B"/>
    <w:rsid w:val="005F6663"/>
    <w:rsid w:val="005F6FD2"/>
    <w:rsid w:val="00622A4E"/>
    <w:rsid w:val="0064100E"/>
    <w:rsid w:val="0065179C"/>
    <w:rsid w:val="006736E7"/>
    <w:rsid w:val="00696B06"/>
    <w:rsid w:val="007021F8"/>
    <w:rsid w:val="00771996"/>
    <w:rsid w:val="00781A99"/>
    <w:rsid w:val="00791023"/>
    <w:rsid w:val="007A777F"/>
    <w:rsid w:val="007B1B59"/>
    <w:rsid w:val="00846279"/>
    <w:rsid w:val="0086534E"/>
    <w:rsid w:val="00873C9F"/>
    <w:rsid w:val="009020AF"/>
    <w:rsid w:val="009259D4"/>
    <w:rsid w:val="00962CBA"/>
    <w:rsid w:val="0097395D"/>
    <w:rsid w:val="009A586E"/>
    <w:rsid w:val="009F0F41"/>
    <w:rsid w:val="00A2702C"/>
    <w:rsid w:val="00A620D5"/>
    <w:rsid w:val="00B27A65"/>
    <w:rsid w:val="00B83713"/>
    <w:rsid w:val="00B95A25"/>
    <w:rsid w:val="00BC09D9"/>
    <w:rsid w:val="00BF2101"/>
    <w:rsid w:val="00C07FD3"/>
    <w:rsid w:val="00C12F45"/>
    <w:rsid w:val="00C559C3"/>
    <w:rsid w:val="00CB3BA1"/>
    <w:rsid w:val="00CE14FC"/>
    <w:rsid w:val="00CF45A7"/>
    <w:rsid w:val="00D20F5A"/>
    <w:rsid w:val="00D2791D"/>
    <w:rsid w:val="00D27FBC"/>
    <w:rsid w:val="00D353C8"/>
    <w:rsid w:val="00D43ABA"/>
    <w:rsid w:val="00D54A5E"/>
    <w:rsid w:val="00D57F64"/>
    <w:rsid w:val="00D7022C"/>
    <w:rsid w:val="00D759B3"/>
    <w:rsid w:val="00D83A77"/>
    <w:rsid w:val="00DC4A6D"/>
    <w:rsid w:val="00DC4DA9"/>
    <w:rsid w:val="00DD4978"/>
    <w:rsid w:val="00E23BA7"/>
    <w:rsid w:val="00E449C2"/>
    <w:rsid w:val="00E71B70"/>
    <w:rsid w:val="00E80AAD"/>
    <w:rsid w:val="00EE22B7"/>
    <w:rsid w:val="00F06413"/>
    <w:rsid w:val="00F212EC"/>
    <w:rsid w:val="00F30C10"/>
    <w:rsid w:val="00F9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4723F4"/>
  <w14:defaultImageDpi w14:val="0"/>
  <w15:docId w15:val="{EA628A8E-E9DA-4E04-AB1D-2416624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table" w:styleId="a7">
    <w:name w:val="Table Grid"/>
    <w:basedOn w:val="a1"/>
    <w:uiPriority w:val="59"/>
    <w:rsid w:val="005F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5D6B-0F8E-4D6E-9069-B3DC6E91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61</TotalTime>
  <Pages>1</Pages>
  <Words>417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creator>yuki</dc:creator>
  <cp:lastModifiedBy>中原　浩二</cp:lastModifiedBy>
  <cp:revision>8</cp:revision>
  <cp:lastPrinted>2025-12-03T05:56:00Z</cp:lastPrinted>
  <dcterms:created xsi:type="dcterms:W3CDTF">2019-03-05T08:09:00Z</dcterms:created>
  <dcterms:modified xsi:type="dcterms:W3CDTF">2025-12-03T06:11:00Z</dcterms:modified>
</cp:coreProperties>
</file>