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3B53B" w14:textId="77777777" w:rsidR="0061249F" w:rsidRDefault="0061249F" w:rsidP="0061249F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様式第１号(第４条関係)</w:t>
      </w:r>
    </w:p>
    <w:p w14:paraId="0B2C4E9C" w14:textId="77777777" w:rsidR="0061249F" w:rsidRDefault="0061249F" w:rsidP="0061249F">
      <w:pPr>
        <w:rPr>
          <w:rFonts w:ascii="BIZ UD明朝 Medium" w:eastAsia="BIZ UD明朝 Medium" w:hAnsi="BIZ UD明朝 Medium" w:hint="eastAsia"/>
          <w:sz w:val="22"/>
          <w:szCs w:val="22"/>
        </w:rPr>
      </w:pPr>
    </w:p>
    <w:p w14:paraId="3DD076A9" w14:textId="77777777" w:rsidR="0061249F" w:rsidRDefault="0061249F" w:rsidP="0061249F">
      <w:pPr>
        <w:jc w:val="center"/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年度　北栄町持続可能な地域交通運行支援事業計画書</w:t>
      </w:r>
    </w:p>
    <w:p w14:paraId="01650FE2" w14:textId="77777777" w:rsidR="0061249F" w:rsidRDefault="0061249F" w:rsidP="0061249F">
      <w:pPr>
        <w:rPr>
          <w:rFonts w:ascii="BIZ UD明朝 Medium" w:eastAsia="BIZ UD明朝 Medium" w:hAnsi="BIZ UD明朝 Medium" w:hint="eastAsia"/>
          <w:sz w:val="22"/>
          <w:szCs w:val="22"/>
        </w:rPr>
      </w:pPr>
    </w:p>
    <w:p w14:paraId="1D1F0674" w14:textId="77777777" w:rsidR="0061249F" w:rsidRDefault="0061249F" w:rsidP="0061249F">
      <w:pPr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１　事業計画</w:t>
      </w:r>
    </w:p>
    <w:p w14:paraId="4A475035" w14:textId="77777777" w:rsidR="0061249F" w:rsidRDefault="0061249F" w:rsidP="0061249F">
      <w:pPr>
        <w:numPr>
          <w:ilvl w:val="0"/>
          <w:numId w:val="1"/>
        </w:numPr>
        <w:wordWrap/>
        <w:overflowPunct/>
        <w:autoSpaceDE/>
        <w:autoSpaceDN/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事業の場所</w:t>
      </w:r>
    </w:p>
    <w:p w14:paraId="2CDCCBD9" w14:textId="77777777" w:rsidR="0061249F" w:rsidRDefault="0061249F" w:rsidP="0061249F">
      <w:pPr>
        <w:ind w:left="225"/>
        <w:rPr>
          <w:rFonts w:ascii="BIZ UD明朝 Medium" w:eastAsia="BIZ UD明朝 Medium" w:hAnsi="BIZ UD明朝 Medium" w:hint="eastAsia"/>
          <w:sz w:val="22"/>
          <w:szCs w:val="22"/>
        </w:rPr>
      </w:pPr>
    </w:p>
    <w:p w14:paraId="2D8503AC" w14:textId="77777777" w:rsidR="0061249F" w:rsidRDefault="0061249F" w:rsidP="0061249F">
      <w:pPr>
        <w:numPr>
          <w:ilvl w:val="0"/>
          <w:numId w:val="1"/>
        </w:numPr>
        <w:wordWrap/>
        <w:overflowPunct/>
        <w:autoSpaceDE/>
        <w:autoSpaceDN/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事業の目的</w:t>
      </w:r>
    </w:p>
    <w:p w14:paraId="62EAAE08" w14:textId="77777777" w:rsidR="0061249F" w:rsidRDefault="0061249F" w:rsidP="0061249F">
      <w:pPr>
        <w:ind w:left="225"/>
        <w:rPr>
          <w:rFonts w:ascii="BIZ UD明朝 Medium" w:eastAsia="BIZ UD明朝 Medium" w:hAnsi="BIZ UD明朝 Medium" w:hint="eastAsia"/>
          <w:sz w:val="22"/>
          <w:szCs w:val="22"/>
        </w:rPr>
      </w:pPr>
    </w:p>
    <w:p w14:paraId="60234CDC" w14:textId="77777777" w:rsidR="0061249F" w:rsidRDefault="0061249F" w:rsidP="0061249F">
      <w:pPr>
        <w:numPr>
          <w:ilvl w:val="0"/>
          <w:numId w:val="1"/>
        </w:numPr>
        <w:wordWrap/>
        <w:overflowPunct/>
        <w:autoSpaceDE/>
        <w:autoSpaceDN/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事業の内容及び経費の配分</w:t>
      </w: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1800"/>
        <w:gridCol w:w="1560"/>
        <w:gridCol w:w="1560"/>
        <w:gridCol w:w="1560"/>
      </w:tblGrid>
      <w:tr w:rsidR="0061249F" w14:paraId="6B2A3872" w14:textId="77777777" w:rsidTr="0061249F">
        <w:trPr>
          <w:trHeight w:val="34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7999" w14:textId="77777777" w:rsidR="0061249F" w:rsidRDefault="0061249F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事業名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CF15" w14:textId="77777777" w:rsidR="0061249F" w:rsidRDefault="0061249F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事業費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0CB3" w14:textId="77777777" w:rsidR="0061249F" w:rsidRDefault="0061249F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pacing w:val="110"/>
                <w:sz w:val="22"/>
                <w:szCs w:val="22"/>
              </w:rPr>
              <w:t>財源内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訳</w:t>
            </w:r>
          </w:p>
        </w:tc>
      </w:tr>
      <w:tr w:rsidR="0061249F" w14:paraId="0DEB18F9" w14:textId="77777777" w:rsidTr="0061249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4C59" w14:textId="77777777" w:rsidR="0061249F" w:rsidRDefault="0061249F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D190" w14:textId="77777777" w:rsidR="0061249F" w:rsidRDefault="0061249F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7C59" w14:textId="77777777" w:rsidR="0061249F" w:rsidRDefault="0061249F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町補助金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1FB3" w14:textId="77777777" w:rsidR="0061249F" w:rsidRDefault="0061249F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主な収入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E6CC" w14:textId="77777777" w:rsidR="0061249F" w:rsidRDefault="0061249F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その他収入</w:t>
            </w:r>
          </w:p>
        </w:tc>
      </w:tr>
      <w:tr w:rsidR="0061249F" w14:paraId="460EE3D4" w14:textId="77777777" w:rsidTr="0061249F">
        <w:trPr>
          <w:trHeight w:val="86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BB7D" w14:textId="77777777" w:rsidR="0061249F" w:rsidRDefault="0061249F">
            <w:pPr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北栄町持続可能な地域交通運行支援事業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5245" w14:textId="77777777" w:rsidR="0061249F" w:rsidRDefault="0061249F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132E" w14:textId="77777777" w:rsidR="0061249F" w:rsidRDefault="0061249F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BE0D" w14:textId="77777777" w:rsidR="0061249F" w:rsidRDefault="0061249F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D99C" w14:textId="77777777" w:rsidR="0061249F" w:rsidRDefault="0061249F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</w:tbl>
    <w:p w14:paraId="444711A9" w14:textId="77777777" w:rsidR="0061249F" w:rsidRDefault="0061249F" w:rsidP="0061249F">
      <w:pPr>
        <w:rPr>
          <w:rFonts w:ascii="BIZ UD明朝 Medium" w:eastAsia="BIZ UD明朝 Medium" w:hAnsi="BIZ UD明朝 Medium" w:hint="eastAsia"/>
          <w:sz w:val="22"/>
          <w:szCs w:val="22"/>
        </w:rPr>
      </w:pPr>
    </w:p>
    <w:p w14:paraId="757D56EF" w14:textId="77777777" w:rsidR="0061249F" w:rsidRDefault="0061249F" w:rsidP="0061249F">
      <w:pPr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（４）事業期間　　　　年　　月　　日～　　年　　月　　日</w:t>
      </w:r>
    </w:p>
    <w:p w14:paraId="647D0728" w14:textId="77777777" w:rsidR="0061249F" w:rsidRDefault="0061249F" w:rsidP="0061249F">
      <w:pPr>
        <w:rPr>
          <w:rFonts w:ascii="BIZ UD明朝 Medium" w:eastAsia="BIZ UD明朝 Medium" w:hAnsi="BIZ UD明朝 Medium" w:hint="eastAsia"/>
          <w:sz w:val="22"/>
          <w:szCs w:val="22"/>
        </w:rPr>
      </w:pPr>
    </w:p>
    <w:p w14:paraId="2B887EF2" w14:textId="77777777" w:rsidR="0061249F" w:rsidRDefault="0061249F" w:rsidP="0061249F">
      <w:pPr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２　収支予算書</w:t>
      </w:r>
    </w:p>
    <w:p w14:paraId="2E7AD598" w14:textId="77777777" w:rsidR="0061249F" w:rsidRDefault="0061249F" w:rsidP="0061249F">
      <w:pPr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（収入）</w:t>
      </w:r>
    </w:p>
    <w:tbl>
      <w:tblPr>
        <w:tblW w:w="84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2430"/>
        <w:gridCol w:w="4237"/>
      </w:tblGrid>
      <w:tr w:rsidR="0061249F" w14:paraId="102BE587" w14:textId="77777777" w:rsidTr="0061249F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ED3A" w14:textId="77777777" w:rsidR="0061249F" w:rsidRDefault="0061249F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　　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AF13" w14:textId="77777777" w:rsidR="0061249F" w:rsidRDefault="0061249F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予算額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400D" w14:textId="77777777" w:rsidR="0061249F" w:rsidRDefault="0061249F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備考</w:t>
            </w:r>
          </w:p>
        </w:tc>
      </w:tr>
      <w:tr w:rsidR="0061249F" w14:paraId="6A023103" w14:textId="77777777" w:rsidTr="0061249F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255C" w14:textId="77777777" w:rsidR="0061249F" w:rsidRDefault="0061249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町補助金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38E6" w14:textId="77777777" w:rsidR="0061249F" w:rsidRDefault="0061249F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C0C5" w14:textId="77777777" w:rsidR="0061249F" w:rsidRDefault="0061249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61249F" w14:paraId="03F6DE78" w14:textId="77777777" w:rsidTr="0061249F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2C35" w14:textId="77777777" w:rsidR="0061249F" w:rsidRDefault="0061249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主な収入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F194" w14:textId="77777777" w:rsidR="0061249F" w:rsidRDefault="0061249F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8C37" w14:textId="77777777" w:rsidR="0061249F" w:rsidRDefault="0061249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61249F" w14:paraId="6B3B16FA" w14:textId="77777777" w:rsidTr="0061249F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55D2" w14:textId="77777777" w:rsidR="0061249F" w:rsidRDefault="0061249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その他収入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23EC" w14:textId="77777777" w:rsidR="0061249F" w:rsidRDefault="0061249F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C4E9" w14:textId="77777777" w:rsidR="0061249F" w:rsidRDefault="0061249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61249F" w14:paraId="51888169" w14:textId="77777777" w:rsidTr="0061249F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6A3B" w14:textId="77777777" w:rsidR="0061249F" w:rsidRDefault="0061249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計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4B8D" w14:textId="77777777" w:rsidR="0061249F" w:rsidRDefault="0061249F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2C33" w14:textId="77777777" w:rsidR="0061249F" w:rsidRDefault="0061249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</w:tbl>
    <w:p w14:paraId="7CD96DA9" w14:textId="77777777" w:rsidR="0061249F" w:rsidRDefault="0061249F" w:rsidP="0061249F">
      <w:pPr>
        <w:ind w:firstLineChars="100" w:firstLine="220"/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（支出）</w:t>
      </w:r>
    </w:p>
    <w:tbl>
      <w:tblPr>
        <w:tblW w:w="84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2430"/>
        <w:gridCol w:w="4237"/>
      </w:tblGrid>
      <w:tr w:rsidR="0061249F" w14:paraId="20494120" w14:textId="77777777" w:rsidTr="0061249F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E867" w14:textId="77777777" w:rsidR="0061249F" w:rsidRDefault="0061249F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　　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8293" w14:textId="77777777" w:rsidR="0061249F" w:rsidRDefault="0061249F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予算額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FBFF" w14:textId="77777777" w:rsidR="0061249F" w:rsidRDefault="0061249F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備考</w:t>
            </w:r>
          </w:p>
        </w:tc>
      </w:tr>
      <w:tr w:rsidR="0061249F" w14:paraId="22BDB992" w14:textId="77777777" w:rsidTr="0061249F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3A26" w14:textId="77777777" w:rsidR="0061249F" w:rsidRDefault="0061249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車両保険料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8F41" w14:textId="77777777" w:rsidR="0061249F" w:rsidRDefault="0061249F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AD73" w14:textId="77777777" w:rsidR="0061249F" w:rsidRDefault="0061249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61249F" w14:paraId="44C30AF3" w14:textId="77777777" w:rsidTr="0061249F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D0A2" w14:textId="77777777" w:rsidR="0061249F" w:rsidRDefault="0061249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物品等の経費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C957" w14:textId="77777777" w:rsidR="0061249F" w:rsidRDefault="0061249F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FD6C" w14:textId="77777777" w:rsidR="0061249F" w:rsidRDefault="0061249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61249F" w14:paraId="5F58E3B7" w14:textId="77777777" w:rsidTr="0061249F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E9A4" w14:textId="77777777" w:rsidR="0061249F" w:rsidRDefault="0061249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その他費用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F87E" w14:textId="77777777" w:rsidR="0061249F" w:rsidRDefault="0061249F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D14B" w14:textId="77777777" w:rsidR="0061249F" w:rsidRDefault="0061249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61249F" w14:paraId="36FCEF20" w14:textId="77777777" w:rsidTr="0061249F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C988" w14:textId="77777777" w:rsidR="0061249F" w:rsidRDefault="0061249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計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4F61" w14:textId="77777777" w:rsidR="0061249F" w:rsidRDefault="0061249F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2883" w14:textId="77777777" w:rsidR="0061249F" w:rsidRDefault="0061249F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</w:tbl>
    <w:p w14:paraId="206E67AF" w14:textId="77777777" w:rsidR="0061249F" w:rsidRDefault="0061249F" w:rsidP="0061249F">
      <w:pPr>
        <w:rPr>
          <w:rFonts w:ascii="BIZ UD明朝 Medium" w:eastAsia="BIZ UD明朝 Medium" w:hAnsi="BIZ UD明朝 Medium" w:hint="eastAsia"/>
          <w:sz w:val="22"/>
          <w:szCs w:val="22"/>
        </w:rPr>
      </w:pPr>
    </w:p>
    <w:p w14:paraId="468C5BDF" w14:textId="77777777" w:rsidR="0061249F" w:rsidRDefault="0061249F" w:rsidP="0061249F">
      <w:pPr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３　添付書類</w:t>
      </w:r>
    </w:p>
    <w:p w14:paraId="11AD55CD" w14:textId="77777777" w:rsidR="0061249F" w:rsidRDefault="0061249F" w:rsidP="0061249F">
      <w:pPr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・運行区域図</w:t>
      </w:r>
    </w:p>
    <w:p w14:paraId="41C16081" w14:textId="77777777" w:rsidR="0061249F" w:rsidRDefault="0061249F" w:rsidP="0061249F">
      <w:pPr>
        <w:rPr>
          <w:rStyle w:val="p20"/>
          <w:rFonts w:ascii="BIZ UD明朝 Medium" w:hAnsi="BIZ UD明朝 Medium" w:hint="eastAsia"/>
          <w:szCs w:val="21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・</w:t>
      </w:r>
      <w:r>
        <w:rPr>
          <w:rStyle w:val="p20"/>
          <w:rFonts w:ascii="BIZ UD明朝 Medium" w:eastAsia="BIZ UD明朝 Medium" w:hAnsi="BIZ UD明朝 Medium" w:hint="eastAsia"/>
          <w:szCs w:val="21"/>
        </w:rPr>
        <w:t>自動車任意保険の契約内容及び契約額が分かる書類、購入する物品の見積書等</w:t>
      </w:r>
    </w:p>
    <w:p w14:paraId="32A01632" w14:textId="77777777" w:rsidR="0061249F" w:rsidRDefault="0061249F" w:rsidP="0061249F">
      <w:pPr>
        <w:rPr>
          <w:rFonts w:hint="eastAsia"/>
          <w:sz w:val="22"/>
          <w:szCs w:val="22"/>
        </w:rPr>
      </w:pPr>
      <w:r>
        <w:rPr>
          <w:rStyle w:val="p20"/>
          <w:rFonts w:ascii="BIZ UD明朝 Medium" w:eastAsia="BIZ UD明朝 Medium" w:hAnsi="BIZ UD明朝 Medium" w:hint="eastAsia"/>
          <w:szCs w:val="21"/>
        </w:rPr>
        <w:t xml:space="preserve">　・住民同士の相互支援による輸送を行うことを</w:t>
      </w:r>
      <w:r>
        <w:rPr>
          <w:rStyle w:val="p20"/>
          <w:rFonts w:ascii="BIZ UD明朝 Medium" w:eastAsia="BIZ UD明朝 Medium" w:hAnsi="BIZ UD明朝 Medium" w:hint="eastAsia"/>
          <w:color w:val="333333"/>
          <w:szCs w:val="21"/>
        </w:rPr>
        <w:t>規定した団体規約の写し</w:t>
      </w:r>
    </w:p>
    <w:p w14:paraId="071D15BF" w14:textId="77777777" w:rsidR="006420B0" w:rsidRPr="0061249F" w:rsidRDefault="006420B0">
      <w:pPr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</w:pPr>
    </w:p>
    <w:sectPr w:rsidR="006420B0" w:rsidRPr="0061249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176C4" w14:textId="77777777" w:rsidR="005F10BA" w:rsidRDefault="005F10BA">
      <w:r>
        <w:separator/>
      </w:r>
    </w:p>
  </w:endnote>
  <w:endnote w:type="continuationSeparator" w:id="0">
    <w:p w14:paraId="0E687758" w14:textId="77777777" w:rsidR="005F10BA" w:rsidRDefault="005F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5CE62" w14:textId="77777777" w:rsidR="005F10BA" w:rsidRDefault="005F10BA">
      <w:r>
        <w:separator/>
      </w:r>
    </w:p>
  </w:footnote>
  <w:footnote w:type="continuationSeparator" w:id="0">
    <w:p w14:paraId="5508F71B" w14:textId="77777777" w:rsidR="005F10BA" w:rsidRDefault="005F1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41AE0"/>
    <w:multiLevelType w:val="hybridMultilevel"/>
    <w:tmpl w:val="FFFFFFFF"/>
    <w:lvl w:ilvl="0" w:tplc="A840252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num w:numId="1" w16cid:durableId="955987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AC"/>
    <w:rsid w:val="00197498"/>
    <w:rsid w:val="003F45F6"/>
    <w:rsid w:val="00580BAC"/>
    <w:rsid w:val="005F10BA"/>
    <w:rsid w:val="0061249F"/>
    <w:rsid w:val="006420B0"/>
    <w:rsid w:val="007B5087"/>
    <w:rsid w:val="008871A3"/>
    <w:rsid w:val="008F5293"/>
    <w:rsid w:val="00A02C2D"/>
    <w:rsid w:val="00D06FF6"/>
    <w:rsid w:val="00D846DC"/>
    <w:rsid w:val="00E3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29CF2"/>
  <w14:defaultImageDpi w14:val="0"/>
  <w15:docId w15:val="{68F951A8-34D4-425C-B145-5E2AC5A3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customStyle="1" w:styleId="a8">
    <w:name w:val="第＊条"/>
    <w:basedOn w:val="a"/>
    <w:pPr>
      <w:ind w:left="229" w:hanging="229"/>
    </w:pPr>
  </w:style>
  <w:style w:type="paragraph" w:customStyle="1" w:styleId="a9">
    <w:name w:val="号"/>
    <w:basedOn w:val="a"/>
    <w:pPr>
      <w:ind w:left="458" w:hanging="229"/>
    </w:pPr>
  </w:style>
  <w:style w:type="paragraph" w:customStyle="1" w:styleId="aa">
    <w:name w:val="号の細分"/>
    <w:basedOn w:val="a"/>
    <w:pPr>
      <w:ind w:left="687" w:hanging="229"/>
    </w:pPr>
  </w:style>
  <w:style w:type="paragraph" w:customStyle="1" w:styleId="ab">
    <w:name w:val="タイトル"/>
    <w:basedOn w:val="a"/>
    <w:pPr>
      <w:ind w:left="840" w:right="840"/>
    </w:pPr>
    <w:rPr>
      <w:sz w:val="28"/>
    </w:rPr>
  </w:style>
  <w:style w:type="paragraph" w:customStyle="1" w:styleId="ac">
    <w:name w:val="号の細細分"/>
    <w:basedOn w:val="aa"/>
    <w:pPr>
      <w:ind w:left="916"/>
    </w:pPr>
  </w:style>
  <w:style w:type="paragraph" w:customStyle="1" w:styleId="ad">
    <w:name w:val="項"/>
    <w:basedOn w:val="a8"/>
  </w:style>
  <w:style w:type="character" w:customStyle="1" w:styleId="p20">
    <w:name w:val="p20"/>
    <w:basedOn w:val="a0"/>
    <w:rsid w:val="0061249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様式第4号(第23条関係)</dc:title>
  <dc:subject/>
  <dc:creator>(株)ぎょうせい</dc:creator>
  <cp:keywords/>
  <dc:description/>
  <cp:lastModifiedBy>清水　杏珠</cp:lastModifiedBy>
  <cp:revision>8</cp:revision>
  <cp:lastPrinted>2005-09-21T09:54:00Z</cp:lastPrinted>
  <dcterms:created xsi:type="dcterms:W3CDTF">2023-03-01T07:14:00Z</dcterms:created>
  <dcterms:modified xsi:type="dcterms:W3CDTF">2025-03-31T09:06:00Z</dcterms:modified>
</cp:coreProperties>
</file>