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59B2" w14:textId="77777777" w:rsidR="002C272F" w:rsidRDefault="002C272F" w:rsidP="002C272F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様式第３号(第８条関係)</w:t>
      </w:r>
    </w:p>
    <w:p w14:paraId="7A79B42A" w14:textId="77777777" w:rsidR="002C272F" w:rsidRDefault="002C272F" w:rsidP="002C272F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2A01996F" w14:textId="77777777" w:rsidR="002C272F" w:rsidRDefault="002C272F" w:rsidP="002C272F">
      <w:pPr>
        <w:jc w:val="center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年度　北栄町持続可能な地域交通運行支援事業報告書</w:t>
      </w:r>
    </w:p>
    <w:p w14:paraId="1A681091" w14:textId="77777777" w:rsidR="002C272F" w:rsidRDefault="002C272F" w:rsidP="002C272F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25504AF7" w14:textId="77777777" w:rsidR="002C272F" w:rsidRDefault="002C272F" w:rsidP="002C272F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１　事業報告</w:t>
      </w:r>
    </w:p>
    <w:p w14:paraId="1458B9BA" w14:textId="77777777" w:rsidR="002C272F" w:rsidRDefault="002C272F" w:rsidP="002C272F">
      <w:pPr>
        <w:numPr>
          <w:ilvl w:val="0"/>
          <w:numId w:val="1"/>
        </w:numPr>
        <w:wordWrap/>
        <w:overflowPunct/>
        <w:autoSpaceDE/>
        <w:autoSpaceDN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事業の場所</w:t>
      </w:r>
    </w:p>
    <w:p w14:paraId="2AD9DFCD" w14:textId="77777777" w:rsidR="002C272F" w:rsidRDefault="002C272F" w:rsidP="002C272F">
      <w:pPr>
        <w:ind w:left="225"/>
        <w:rPr>
          <w:rFonts w:ascii="BIZ UD明朝 Medium" w:eastAsia="BIZ UD明朝 Medium" w:hAnsi="BIZ UD明朝 Medium" w:hint="eastAsia"/>
          <w:sz w:val="22"/>
          <w:szCs w:val="22"/>
        </w:rPr>
      </w:pPr>
    </w:p>
    <w:p w14:paraId="036B7D0A" w14:textId="77777777" w:rsidR="002C272F" w:rsidRDefault="002C272F" w:rsidP="002C272F">
      <w:pPr>
        <w:numPr>
          <w:ilvl w:val="0"/>
          <w:numId w:val="1"/>
        </w:numPr>
        <w:wordWrap/>
        <w:overflowPunct/>
        <w:autoSpaceDE/>
        <w:autoSpaceDN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事業の目的</w:t>
      </w:r>
    </w:p>
    <w:p w14:paraId="4DA899A3" w14:textId="77777777" w:rsidR="002C272F" w:rsidRDefault="002C272F" w:rsidP="002C272F">
      <w:pPr>
        <w:ind w:left="225"/>
        <w:rPr>
          <w:rFonts w:ascii="BIZ UD明朝 Medium" w:eastAsia="BIZ UD明朝 Medium" w:hAnsi="BIZ UD明朝 Medium" w:hint="eastAsia"/>
          <w:sz w:val="22"/>
          <w:szCs w:val="22"/>
        </w:rPr>
      </w:pPr>
    </w:p>
    <w:p w14:paraId="581AD41C" w14:textId="77777777" w:rsidR="002C272F" w:rsidRDefault="002C272F" w:rsidP="002C272F">
      <w:pPr>
        <w:numPr>
          <w:ilvl w:val="0"/>
          <w:numId w:val="1"/>
        </w:numPr>
        <w:wordWrap/>
        <w:overflowPunct/>
        <w:autoSpaceDE/>
        <w:autoSpaceDN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事業の内容及び経費の配分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800"/>
        <w:gridCol w:w="1560"/>
        <w:gridCol w:w="1560"/>
        <w:gridCol w:w="1560"/>
      </w:tblGrid>
      <w:tr w:rsidR="002C272F" w14:paraId="76F26B03" w14:textId="77777777" w:rsidTr="002C272F">
        <w:trPr>
          <w:trHeight w:val="3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2478" w14:textId="77777777" w:rsidR="002C272F" w:rsidRDefault="002C272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事業名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D175" w14:textId="77777777" w:rsidR="002C272F" w:rsidRDefault="002C272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事業費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4262" w14:textId="77777777" w:rsidR="002C272F" w:rsidRDefault="002C272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110"/>
                <w:sz w:val="22"/>
                <w:szCs w:val="22"/>
              </w:rPr>
              <w:t>財源内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訳</w:t>
            </w:r>
          </w:p>
        </w:tc>
      </w:tr>
      <w:tr w:rsidR="002C272F" w14:paraId="6D95FBED" w14:textId="77777777" w:rsidTr="002C272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1E2" w14:textId="77777777" w:rsidR="002C272F" w:rsidRDefault="002C272F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553E" w14:textId="77777777" w:rsidR="002C272F" w:rsidRDefault="002C272F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F2B5" w14:textId="77777777" w:rsidR="002C272F" w:rsidRDefault="002C272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町補助金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D2A9" w14:textId="77777777" w:rsidR="002C272F" w:rsidRDefault="002C272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主な収入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6D1E" w14:textId="77777777" w:rsidR="002C272F" w:rsidRDefault="002C272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その他収入</w:t>
            </w:r>
          </w:p>
        </w:tc>
      </w:tr>
      <w:tr w:rsidR="002C272F" w14:paraId="575CD751" w14:textId="77777777" w:rsidTr="002C272F">
        <w:trPr>
          <w:trHeight w:val="8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9FBF" w14:textId="77777777" w:rsidR="002C272F" w:rsidRDefault="002C272F">
            <w:pPr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北栄町持続可能な地域交通運行支援事業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248D" w14:textId="77777777" w:rsidR="002C272F" w:rsidRDefault="002C272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F79B" w14:textId="77777777" w:rsidR="002C272F" w:rsidRDefault="002C272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F2F7" w14:textId="77777777" w:rsidR="002C272F" w:rsidRDefault="002C272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B8BC" w14:textId="77777777" w:rsidR="002C272F" w:rsidRDefault="002C272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1FBD2228" w14:textId="77777777" w:rsidR="002C272F" w:rsidRDefault="002C272F" w:rsidP="002C272F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35D4294E" w14:textId="77777777" w:rsidR="002C272F" w:rsidRDefault="002C272F" w:rsidP="002C272F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（４）事業期間　　　　年　　月　　日～　　年　　月　　日</w:t>
      </w:r>
    </w:p>
    <w:p w14:paraId="274167D5" w14:textId="77777777" w:rsidR="002C272F" w:rsidRDefault="002C272F" w:rsidP="002C272F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13392FB2" w14:textId="77777777" w:rsidR="002C272F" w:rsidRDefault="002C272F" w:rsidP="002C272F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　収支決算書</w:t>
      </w:r>
    </w:p>
    <w:p w14:paraId="13E786ED" w14:textId="77777777" w:rsidR="002C272F" w:rsidRDefault="002C272F" w:rsidP="002C272F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（収入）</w:t>
      </w:r>
    </w:p>
    <w:tbl>
      <w:tblPr>
        <w:tblW w:w="84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430"/>
        <w:gridCol w:w="4237"/>
      </w:tblGrid>
      <w:tr w:rsidR="002C272F" w14:paraId="2BFAE481" w14:textId="77777777" w:rsidTr="002C272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DB9C" w14:textId="77777777" w:rsidR="002C272F" w:rsidRDefault="002C272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　　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BB47" w14:textId="77777777" w:rsidR="002C272F" w:rsidRDefault="002C272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決算額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50D6" w14:textId="77777777" w:rsidR="002C272F" w:rsidRDefault="002C272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2C272F" w14:paraId="3F1188B1" w14:textId="77777777" w:rsidTr="002C272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FCA2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町補助金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AF8A" w14:textId="77777777" w:rsidR="002C272F" w:rsidRDefault="002C272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F0F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2C272F" w14:paraId="0D313B67" w14:textId="77777777" w:rsidTr="002C272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CAC4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主な収入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7A39" w14:textId="77777777" w:rsidR="002C272F" w:rsidRDefault="002C272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BF50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2C272F" w14:paraId="10C158AC" w14:textId="77777777" w:rsidTr="002C272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A201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その他収入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D40F" w14:textId="77777777" w:rsidR="002C272F" w:rsidRDefault="002C272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92A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2C272F" w14:paraId="446C0AA9" w14:textId="77777777" w:rsidTr="002C272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6DFD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62E5" w14:textId="77777777" w:rsidR="002C272F" w:rsidRDefault="002C272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8D1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14:paraId="7FE1BC0C" w14:textId="77777777" w:rsidR="002C272F" w:rsidRDefault="002C272F" w:rsidP="002C272F">
      <w:pPr>
        <w:ind w:firstLineChars="100" w:firstLine="220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（支出）</w:t>
      </w:r>
    </w:p>
    <w:tbl>
      <w:tblPr>
        <w:tblW w:w="84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430"/>
        <w:gridCol w:w="4237"/>
      </w:tblGrid>
      <w:tr w:rsidR="002C272F" w14:paraId="43451827" w14:textId="77777777" w:rsidTr="002C272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2394" w14:textId="77777777" w:rsidR="002C272F" w:rsidRDefault="002C272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　　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AB1F" w14:textId="77777777" w:rsidR="002C272F" w:rsidRDefault="002C272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決算額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B39C" w14:textId="77777777" w:rsidR="002C272F" w:rsidRDefault="002C272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2C272F" w14:paraId="584A1BF6" w14:textId="77777777" w:rsidTr="002C272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57A6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車両保険料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6015" w14:textId="77777777" w:rsidR="002C272F" w:rsidRDefault="002C272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B3B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2C272F" w14:paraId="471AFF69" w14:textId="77777777" w:rsidTr="002C272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8AEE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物品等の経費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88C8" w14:textId="77777777" w:rsidR="002C272F" w:rsidRDefault="002C272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C9A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2C272F" w14:paraId="6D4EF8C7" w14:textId="77777777" w:rsidTr="002C272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3336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その他費用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972E" w14:textId="77777777" w:rsidR="002C272F" w:rsidRDefault="002C272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7D3B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2C272F" w14:paraId="08A947F3" w14:textId="77777777" w:rsidTr="002C272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DAEA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F6C8" w14:textId="77777777" w:rsidR="002C272F" w:rsidRDefault="002C272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433" w14:textId="77777777" w:rsidR="002C272F" w:rsidRDefault="002C272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14:paraId="6139ECA6" w14:textId="77777777" w:rsidR="002C272F" w:rsidRDefault="002C272F" w:rsidP="002C272F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06387F10" w14:textId="77777777" w:rsidR="002C272F" w:rsidRDefault="002C272F" w:rsidP="002C272F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３　添付書類</w:t>
      </w:r>
    </w:p>
    <w:p w14:paraId="406F4BB9" w14:textId="77777777" w:rsidR="002C272F" w:rsidRDefault="002C272F" w:rsidP="002C272F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・運行日報</w:t>
      </w:r>
    </w:p>
    <w:p w14:paraId="08B8D9EB" w14:textId="77777777" w:rsidR="002C272F" w:rsidRDefault="002C272F" w:rsidP="002C272F">
      <w:pPr>
        <w:rPr>
          <w:rStyle w:val="p20"/>
          <w:rFonts w:ascii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・</w:t>
      </w:r>
      <w:r>
        <w:rPr>
          <w:rStyle w:val="p20"/>
          <w:rFonts w:ascii="BIZ UD明朝 Medium" w:eastAsia="BIZ UD明朝 Medium" w:hAnsi="BIZ UD明朝 Medium" w:hint="eastAsia"/>
          <w:szCs w:val="21"/>
        </w:rPr>
        <w:t>購入した物品の領収書等</w:t>
      </w:r>
    </w:p>
    <w:p w14:paraId="368CBA74" w14:textId="77777777" w:rsidR="002C272F" w:rsidRDefault="002C272F" w:rsidP="002C272F">
      <w:pPr>
        <w:rPr>
          <w:rFonts w:hint="eastAsia"/>
          <w:sz w:val="22"/>
          <w:szCs w:val="22"/>
        </w:rPr>
      </w:pPr>
    </w:p>
    <w:p w14:paraId="071D15BF" w14:textId="77777777" w:rsidR="006420B0" w:rsidRPr="002C272F" w:rsidRDefault="006420B0" w:rsidP="002C272F"/>
    <w:sectPr w:rsidR="006420B0" w:rsidRPr="002C272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FCA7" w14:textId="77777777" w:rsidR="00CD65DD" w:rsidRDefault="00CD65DD">
      <w:r>
        <w:separator/>
      </w:r>
    </w:p>
  </w:endnote>
  <w:endnote w:type="continuationSeparator" w:id="0">
    <w:p w14:paraId="6772392D" w14:textId="77777777" w:rsidR="00CD65DD" w:rsidRDefault="00CD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F5AC" w14:textId="77777777" w:rsidR="00CD65DD" w:rsidRDefault="00CD65DD">
      <w:r>
        <w:separator/>
      </w:r>
    </w:p>
  </w:footnote>
  <w:footnote w:type="continuationSeparator" w:id="0">
    <w:p w14:paraId="70E6E623" w14:textId="77777777" w:rsidR="00CD65DD" w:rsidRDefault="00CD6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41AE0"/>
    <w:multiLevelType w:val="hybridMultilevel"/>
    <w:tmpl w:val="FFFFFFFF"/>
    <w:lvl w:ilvl="0" w:tplc="A840252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 w16cid:durableId="955987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AC"/>
    <w:rsid w:val="00197498"/>
    <w:rsid w:val="002C272F"/>
    <w:rsid w:val="003F45F6"/>
    <w:rsid w:val="00580BAC"/>
    <w:rsid w:val="005F10BA"/>
    <w:rsid w:val="0061249F"/>
    <w:rsid w:val="006420B0"/>
    <w:rsid w:val="007B5087"/>
    <w:rsid w:val="008871A3"/>
    <w:rsid w:val="008F5293"/>
    <w:rsid w:val="00A02C2D"/>
    <w:rsid w:val="00CD65DD"/>
    <w:rsid w:val="00D06FF6"/>
    <w:rsid w:val="00D846DC"/>
    <w:rsid w:val="00E3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29CF2"/>
  <w14:defaultImageDpi w14:val="0"/>
  <w15:docId w15:val="{68F951A8-34D4-425C-B145-5E2AC5A3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第＊条"/>
    <w:basedOn w:val="a"/>
    <w:pPr>
      <w:ind w:left="229" w:hanging="229"/>
    </w:pPr>
  </w:style>
  <w:style w:type="paragraph" w:customStyle="1" w:styleId="a9">
    <w:name w:val="号"/>
    <w:basedOn w:val="a"/>
    <w:pPr>
      <w:ind w:left="458" w:hanging="229"/>
    </w:pPr>
  </w:style>
  <w:style w:type="paragraph" w:customStyle="1" w:styleId="aa">
    <w:name w:val="号の細分"/>
    <w:basedOn w:val="a"/>
    <w:pPr>
      <w:ind w:left="687" w:hanging="229"/>
    </w:pPr>
  </w:style>
  <w:style w:type="paragraph" w:customStyle="1" w:styleId="ab">
    <w:name w:val="タイトル"/>
    <w:basedOn w:val="a"/>
    <w:pPr>
      <w:ind w:left="840" w:right="840"/>
    </w:pPr>
    <w:rPr>
      <w:sz w:val="28"/>
    </w:rPr>
  </w:style>
  <w:style w:type="paragraph" w:customStyle="1" w:styleId="ac">
    <w:name w:val="号の細細分"/>
    <w:basedOn w:val="aa"/>
    <w:pPr>
      <w:ind w:left="916"/>
    </w:pPr>
  </w:style>
  <w:style w:type="paragraph" w:customStyle="1" w:styleId="ad">
    <w:name w:val="項"/>
    <w:basedOn w:val="a8"/>
  </w:style>
  <w:style w:type="character" w:customStyle="1" w:styleId="p20">
    <w:name w:val="p20"/>
    <w:basedOn w:val="a0"/>
    <w:rsid w:val="0061249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様式第4号(第23条関係)</dc:title>
  <dc:subject/>
  <dc:creator>(株)ぎょうせい</dc:creator>
  <cp:keywords/>
  <dc:description/>
  <cp:lastModifiedBy>清水　杏珠</cp:lastModifiedBy>
  <cp:revision>9</cp:revision>
  <cp:lastPrinted>2005-09-21T09:54:00Z</cp:lastPrinted>
  <dcterms:created xsi:type="dcterms:W3CDTF">2023-03-01T07:14:00Z</dcterms:created>
  <dcterms:modified xsi:type="dcterms:W3CDTF">2025-03-31T09:07:00Z</dcterms:modified>
</cp:coreProperties>
</file>